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9F" w:rsidRDefault="00833C9F">
      <w:pPr>
        <w:outlineLvl w:val="0"/>
        <w:rPr>
          <w:rFonts w:ascii="仿宋_GB2312" w:eastAsia="仿宋_GB2312"/>
          <w:b/>
          <w:sz w:val="28"/>
          <w:szCs w:val="28"/>
        </w:rPr>
      </w:pPr>
      <w:bookmarkStart w:id="0" w:name="_Toc471317095"/>
      <w:bookmarkStart w:id="1" w:name="_Toc480200943"/>
      <w:r>
        <w:rPr>
          <w:rFonts w:ascii="仿宋_GB2312" w:eastAsia="仿宋_GB2312" w:hint="eastAsia"/>
          <w:b/>
          <w:sz w:val="28"/>
          <w:szCs w:val="28"/>
        </w:rPr>
        <w:t>附件</w:t>
      </w:r>
      <w:bookmarkEnd w:id="0"/>
      <w:bookmarkEnd w:id="1"/>
      <w:r>
        <w:rPr>
          <w:rFonts w:ascii="仿宋_GB2312" w:eastAsia="仿宋_GB2312" w:hint="eastAsia"/>
          <w:b/>
          <w:sz w:val="28"/>
          <w:szCs w:val="28"/>
        </w:rPr>
        <w:t>二</w:t>
      </w:r>
    </w:p>
    <w:p w:rsidR="00833C9F" w:rsidRDefault="00833C9F">
      <w:pPr>
        <w:jc w:val="center"/>
        <w:outlineLvl w:val="0"/>
        <w:rPr>
          <w:rFonts w:ascii="仿宋_GB2312" w:eastAsia="仿宋_GB2312"/>
          <w:b/>
          <w:sz w:val="28"/>
          <w:szCs w:val="28"/>
        </w:rPr>
      </w:pPr>
      <w:bookmarkStart w:id="2" w:name="_Toc471317096"/>
      <w:bookmarkStart w:id="3" w:name="_Toc475450463"/>
      <w:bookmarkStart w:id="4" w:name="_Toc478134529"/>
      <w:bookmarkStart w:id="5" w:name="_Toc480200944"/>
      <w:bookmarkStart w:id="6" w:name="_GoBack"/>
      <w:r>
        <w:rPr>
          <w:rFonts w:ascii="仿宋_GB2312" w:eastAsia="仿宋_GB2312" w:hint="eastAsia"/>
          <w:b/>
          <w:sz w:val="28"/>
          <w:szCs w:val="28"/>
        </w:rPr>
        <w:t>民爆行业标准体系明细表</w:t>
      </w:r>
      <w:bookmarkEnd w:id="2"/>
      <w:bookmarkEnd w:id="3"/>
      <w:bookmarkEnd w:id="4"/>
      <w:bookmarkEnd w:id="5"/>
      <w:bookmarkEnd w:id="6"/>
    </w:p>
    <w:tbl>
      <w:tblPr>
        <w:tblW w:w="14174" w:type="dxa"/>
        <w:tblInd w:w="93" w:type="dxa"/>
        <w:tblLayout w:type="fixed"/>
        <w:tblLook w:val="00A0"/>
      </w:tblPr>
      <w:tblGrid>
        <w:gridCol w:w="657"/>
        <w:gridCol w:w="1609"/>
        <w:gridCol w:w="999"/>
        <w:gridCol w:w="861"/>
        <w:gridCol w:w="992"/>
        <w:gridCol w:w="1560"/>
        <w:gridCol w:w="2693"/>
        <w:gridCol w:w="850"/>
        <w:gridCol w:w="1134"/>
        <w:gridCol w:w="1134"/>
        <w:gridCol w:w="851"/>
        <w:gridCol w:w="834"/>
      </w:tblGrid>
      <w:tr w:rsidR="00833C9F">
        <w:trPr>
          <w:cantSplit/>
          <w:trHeight w:val="1080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体系编号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领域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一级分类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二级分类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标准号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计划号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b/>
                <w:bCs/>
                <w:kern w:val="0"/>
                <w:sz w:val="22"/>
              </w:rPr>
              <w:t>标准名称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标准级别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标准状态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整合修订后标准名称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b/>
                <w:bCs/>
                <w:kern w:val="0"/>
                <w:sz w:val="22"/>
              </w:rPr>
              <w:t>拟立项年度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一般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重点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基础公益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术语、命名、分类、代码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14659-2015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民用爆破器材术语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MB010101002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术语、命名、分类、代码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9041-2004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民用爆破器材分类与代码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基础公益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MB010103001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其他基础通用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9090-2015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民用爆炸物品生产企业向用户提供产品信息规则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MB010103002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其他基础通用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9091.1-2016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民用爆炸物品工艺文件技术管理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部分：总则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MB010103003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其他基础通用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9091.2-2016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民用爆炸物品工艺文件技术管理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MB010103004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其他基础通用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9091.3-2016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民用爆炸物品工艺文件技术管理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部分：图样格式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MB010103005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其他基础通用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9091.4-2016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民用爆炸物品工艺文件技术管理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4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部分：规程格式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MB010103006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其他基础通用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9091.5-2016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民用爆炸物品工艺文件技术管理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5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部分：编号和编册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MB010103007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其他基础通用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9091.6-2016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民用爆炸物品工艺文件技术管理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6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部分：更改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MB010103008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其他基础通用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WJ/Z 382-1995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民用爆破器材产品时间定额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9073-2012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民用爆炸物品运输车安全技术条件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生产线安全联锁装置校验方法标准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民用爆炸物品智能工厂（车间）安全性通用要求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民用爆炸物品智能工厂（车间）数据采集、传输、互联互通通用要求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民用爆炸物品智能工厂（车间）设备可靠性通用要求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民用爆炸物品智能工厂（车间）效率评价技术要求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民用爆炸物品生产设备智能化评价指标体系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民用爆炸物品智能工厂（车间）物流实时追踪要求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民爆安全生产智能工厂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网络互联互通总体架构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民爆安全生产智能工厂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网络互联互通信息模型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MB010203011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民爆安全生产智能工厂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物体描述信息模型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可移动临时爆炸品储存库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28263-2012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民用爆炸物品生产、销售企业安全管理规程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民用爆炸物品生产、销售企业安全管理规程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9063-2010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民用爆炸物品生产专用设备安全使用年限管理规定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修订（在研）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已立项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9065-2010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民用爆炸物品危险作业场所监控系统设置要求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9068-2010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民用爆破器材企业报废生产线销爆安全管理规程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民用爆炸物品生产、销售企业安全管理规程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9075.1-2012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民用爆破器材企业安全检查方法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检查表法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部分：总则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8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9075.2-2012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民用爆破器材企业安全检查方法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检查表法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部分：生产企业综合安全管理及总体安全条件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9075.3-2012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民用爆破器材企业安全检查方法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检查表法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部分：工业炸药及其制品生产线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9075.4-2012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民用爆破器材企业安全检查方法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检查表法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4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部分：工业雷管生产线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9075.5-2012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民用爆破器材企业安全检查方法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检查表法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5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部分：工业索类火工品生产线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9075.6-2012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民用爆破器材企业安全检查方法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检查表法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6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部分：油气井用及其他爆破器材生产线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9075.7-2012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民用爆破器材企业安全检查方法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检查表法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7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部分：销售企业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9048-2010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民用爆破器材安全评价导则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2015-0663Q-MB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民用爆炸物品专用生产设备安全使用年限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2014-0407Q-MB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民用爆炸物品重大危险源辨识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制定（在研）（改为推荐性）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2012-2419Q-MB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民用爆炸物品企业安全生产基本要求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制定（在研）（改为推荐性）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2015-0664T-MB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民用爆炸物品行业重大事故隐患判定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2015-0665T-MB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乳化炸药不合格品及废料处理安全技术条件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民爆行业安全风险管理指南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2019</w:t>
            </w:r>
            <w:r>
              <w:rPr>
                <w:rFonts w:ascii="宋体" w:hAnsi="宋体" w:cs="Times New Roman" w:hint="eastAsia"/>
                <w:kern w:val="0"/>
                <w:szCs w:val="21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民爆企业安全生产标准化实施指南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基础公益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民爆行业安全隐患分类分级指南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民爆行业应急管理与应急救援指南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基础公益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民爆企业安全生产资料建档通用要求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MB010302024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民爆行业职业病危害分类分级目录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MB010303001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节能与综合利用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9080-2013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民用爆炸物品单位产量可比综合能耗计算方法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MB010303002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节能与综合利用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节水型企业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Cs w:val="21"/>
              </w:rPr>
              <w:t>民用爆炸物品行业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基础公益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MB010303003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节能与综合利用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民用爆炸物品行业水污染物排放标准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2019</w:t>
            </w:r>
            <w:r>
              <w:rPr>
                <w:rFonts w:ascii="宋体" w:hAnsi="宋体" w:cs="Times New Roman" w:hint="eastAsia"/>
                <w:kern w:val="0"/>
                <w:szCs w:val="21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MB010303004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通用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节能与综合利用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民用爆炸物品行业废水处理设计规范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MB020101001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术语、命名、分类、代码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17582-2011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工业炸药分类和命名规则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28286-2012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工业炸药通用技术条件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9083-2015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含火药含水工业炸药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14493-2003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工业炸药包装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工业炸药通用安全技术要求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32071-2015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胶质硝化甘油炸药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9066-2010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煤矿瓦斯抽采水胶药柱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12438-1990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工业粉状铵梯炸药试验方法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9024-1997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４号岩石粉状铵梯油炸药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2009-1841T-WJ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含退役火药水胶炸药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产品标准（工业炸药制品）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15563-2005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震源药柱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工业炸药制品通用安全技术要求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MB020201010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产品标准（工业炸药制品）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9045-2004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起爆具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工业炸药制品通用安全技术要求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产品标准（工业炸药制品）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2014-0408Q-MB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起爆具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12436-1990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炸药作功能力试验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铅铸法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炸药作功能力试验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铅铸法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12440-1990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炸药猛度试验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铅柱压缩法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18097-2000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煤矿许用炸药可燃气安全度试验方法及判定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18098-2000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工业炸药爆炸后有毒气体含量的测定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13228-2015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工业炸药爆速测定方法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20061-2006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煤矿许用炸药抗爆燃性能测试方法及判定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9004-1992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工业炸药爆热测定法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9046-2004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工业炸药爆速测试仪校准规范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9030-2004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炸药作功能力试验用铅壔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炸药作功能力试验</w:t>
            </w: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铅铸法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9051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－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煤矿许用炸药煤尘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-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可燃气安全度试验方法及判定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9052.1-2006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工业炸药感度试验方法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部分：摩擦感度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9052.2-2006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工业炸药密度测定方法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部分：炸药密度测定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9052.3-2006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工业炸药感度试验方法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部分：含水炸药热感度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9054-2006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工业炸药热安定性试验方法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差示扫描量热法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9055-2006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工业炸药殉爆距离试验方法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9056.1-2006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工业炸药密度测定方法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部分：药卷密度测定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9056.2-2006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工业炸药密度测定方法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部分：炸药密度测定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9061-2008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作功能力试验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弹道抛掷法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9071-2012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无雷管感度工业炸药最小起爆药量测定方法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9088-2015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工业炸药热力学性能的计算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20151662-T-339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工业炸药水下爆炸能量测试方法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MB020202022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试验方法（工业炸药）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无雷管感度现场混装炸药试验方法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MB020203001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9069-2012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工业炸药药卷自动包装机技术条件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MB020203002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现场混装炸药车通用技术要求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2019</w:t>
            </w:r>
            <w:r>
              <w:rPr>
                <w:rFonts w:ascii="宋体" w:hAnsi="宋体" w:cs="Times New Roman" w:hint="eastAsia"/>
                <w:kern w:val="0"/>
                <w:szCs w:val="21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MB020203003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工艺装备、智能制造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工业炸药及制品智能生产线评价标准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MB020302001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9072-2012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现场混装炸药生产安全管理规程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民用爆炸物品生产、销售企业安全管理规程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MB020302002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9082-2015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含火药含水工业炸药安全生产技术条件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民用爆炸物品生产、销售企业安全管理规程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MB020302003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2012-2169T-MB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工业炸药生产企业硝酸铵溶液贮罐（区）安全管理规程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MB020304001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工业炸药及炸药制品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节能与综合利用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工业炸药清洁生产评价指标体系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基础公益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MB030101001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术语、命名、分类、代码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9031-2004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工业雷管分类与命名规则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修订（在研）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已立项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术语、命名、分类、代码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2014-0406T-MB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工业雷管分类与命名规则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8031-2015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工业雷管及火工品通用安全技术要求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MB030201002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19417-2003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导爆管雷管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工业雷管及火工品通用安全技术要求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MB030201003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9085-2015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工业数码电子雷管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工业雷管及火工品通用安全技术要求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MB030201004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产品标准（工业雷管）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20150431-Q-339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塑料导爆管及导爆管雷管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MB030201005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9040-2004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GTG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起爆药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MB030201006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13230-1991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工业火雷管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MB030201007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16625-1996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地震勘探电雷管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9047-2004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工业电雷管电参数测试仪校准规范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18096-2000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煤矿许用电雷管可燃气安全度试验方法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13225-1991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工业雷管延期时间测定方法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13226-1991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工业雷管铅板试验方法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13227-1991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工业雷管浸水试验方法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27601-2011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工业电雷管抗杂散电流试验方法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27602-2011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工业电雷管射频感度测定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27603-2011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工业电雷管射频阻抗测定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28262-2012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火工品及药剂专用测试仪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9038.1-2004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工业火工药剂试验方法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部分：撞击感度试验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9038.2-2004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工业火工药剂试验方法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部分：摩擦感度试验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9038.3-2004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工业火工药剂试验方法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3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部分：静电火花感度试验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9038.4-2004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工业火工药剂试验方法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4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部分：爆发点试验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9039-2004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工业电雷管发火冲能测试方法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9042-2004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工业电雷管静电感度试验方法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9043.1-2004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工业电雷管温度和压力试验方法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1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部分：耐温试验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9043.2-2004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工业电雷管温度和压力试验方法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第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部分：耐温耐压试验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9044-2004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工业电雷管最小发火电流试验方法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9074-2012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工业雷管撞击感度试验方法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9084-2015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导爆管的不导电性能测定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9086-2015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工业雷管抗拉性能试验方法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9087-2015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雷管脚线电容、绝缘电阻和绝缘击穿性能测定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9089-2015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工业雷管作功能力测定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水下爆炸法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76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20060360-T-307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整合“工业雷管延期时间测定方法”、“工业雷管铅板试验方法”、“工业雷管浸水试验方法”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20074914-T-307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多功能储能式桥丝自动焊接机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导线和导爆管耐磨性、耐切割损坏性测试方法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导线耐低温断裂性测试方法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51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导线、导爆管、连接件、卡口和封口塞机械强度测试方法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雷管抗弯性测试方法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MB030202030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试验方法（工业雷管）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工业雷管抗跌落性能试验方法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MB030302001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9070-2012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工业电雷管运输车使用卫星定位导航终端的安全要求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MB030302002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20074944-Z-307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火工品科研试制安全技术规程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MB030302003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2010-2588Q-WJ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基础雷管远程运输中包装和装运安全技术要求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MB030303001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工业雷管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节能与综合利用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工业雷管清洁生产评价指标体系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基础公益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MB040101001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工业索类火工品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术语、命名、分类、代码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9006-2006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工业索类火工品分类与命名规则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MB040201001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工业索类火工品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产品标准（工业索类火工品）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2019-2004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塑料导爆管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修订（在研）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已立项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MB040201002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工业索类火工品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产品标准（工业索类火工品）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9786-2015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工业导爆索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MB040203001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工业索类火工品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试验方法（索类火工品）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13224-1991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工业导爆索试验方法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MB040302001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工业索类火工品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废绝缘爆破线及导爆管的处理回收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2019</w:t>
            </w:r>
            <w:r>
              <w:rPr>
                <w:rFonts w:ascii="宋体" w:hAnsi="宋体" w:cs="Times New Roman" w:hint="eastAsia"/>
                <w:kern w:val="0"/>
                <w:szCs w:val="21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MB050101001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术语、命名、分类、代码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9022-1995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油、气井用爆破器材命名规则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聚能射孔弹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油气井用民用爆炸物品命名规则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基础公益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MB050101002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基础通用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术语、命名、分类、代码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9023-1995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油、气井用爆破器材命名规则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聚能切割弹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油气井用民用爆炸物品命名规则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基础公益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13889-2015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油气井用电雷管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MB050201002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20489-2006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油气井聚能射孔器材通用技术条件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MB050201003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9035-2002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油气井用导爆索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MB050201004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9036-2002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油气井用套管爆炸整形弹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MB050201005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9037-2002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油气井用聚能切割弹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油气井用爆炸物品通用安全技术要求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MB050201006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WJ/Z 9034-2009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无壳高能气体压裂弹通用技术条件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拟废止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MB050201007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20141810-T-339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油气井聚能射孔器材通用技术条件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20488-2006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油气井聚能射孔器材性能试验方法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修订（在研）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已立项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MB050202002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油气井用爆炸物品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试验方法（油气井用爆炸物品）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20154100-T-339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油气井聚能射孔器材性能试验方法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MB060302001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其他民用爆炸物品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 28261-2012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安全气囊气体发生器用点火具生产安全技术条件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民用爆炸物品生产、销售企业安全管理规程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MB060302002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其他民用爆炸物品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9064-2010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增雨防雹火箭弹生产安全技术条件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民用爆炸物品生产、销售企业安全管理规程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MB060302003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其他民用爆炸物品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行业管理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安全生产与职业健康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 9067-2010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海上救生烟火信号产品生产安全技术条件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拟整合修订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民用爆炸物品生产、销售企业安全管理规程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重点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MB070201001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主要原材料、辅料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产品标准（原材料、辅料）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 12435-2015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工业黑索今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GB/T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MB070201002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主要原材料、辅料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产品标准（原材料、辅料）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9009-1992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六硝基茋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MB070201003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主要原材料、辅料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产品标准（原材料、辅料）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9016-1994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聚黑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-16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炸药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MB070201004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主要原材料、辅料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产品标准（原材料、辅料）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9029-2004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工业梯恩梯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MB070201005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主要原材料、辅料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产品标准（原材料、辅料）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9010-2015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工业雷管包装用瓦楞纸箱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MB070201006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主要原材料、辅料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产品标准（原材料、辅料）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2009-1843T-WJ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乳化炸药用高分子乳化剂标准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制定（在研）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2009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33C9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MB070201007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主要原材料、辅料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产品标准（原材料、辅料）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工业炸药用复合油相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宋体" w:hAnsi="宋体" w:cs="Times New Roman" w:hint="eastAsia"/>
                <w:kern w:val="0"/>
                <w:sz w:val="22"/>
              </w:rPr>
              <w:t>拟制定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ascii="宋体" w:hAnsi="宋体" w:cs="Times New Roman" w:hint="eastAsia"/>
                <w:kern w:val="0"/>
                <w:sz w:val="22"/>
              </w:rPr>
              <w:t>年及以后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一般</w:t>
            </w:r>
          </w:p>
        </w:tc>
      </w:tr>
      <w:tr w:rsidR="00833C9F">
        <w:trPr>
          <w:trHeight w:val="54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MB070202001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主要原材料、辅料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试验方法（原材料、辅料）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 9050-2006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农用硝酸铵抗爆性能试验方法及判定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WJ/T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继续有效（强制性改为推荐性）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C9F" w:rsidRDefault="00833C9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833C9F" w:rsidRDefault="00833C9F">
      <w:pPr>
        <w:jc w:val="center"/>
        <w:outlineLvl w:val="0"/>
        <w:rPr>
          <w:rFonts w:ascii="仿宋_GB2312" w:eastAsia="仿宋_GB2312"/>
          <w:b/>
          <w:sz w:val="28"/>
          <w:szCs w:val="28"/>
        </w:rPr>
      </w:pPr>
    </w:p>
    <w:p w:rsidR="00833C9F" w:rsidRDefault="00833C9F">
      <w:pPr>
        <w:rPr>
          <w:rFonts w:ascii="仿宋" w:eastAsia="仿宋" w:hAnsi="仿宋"/>
          <w:sz w:val="32"/>
          <w:szCs w:val="32"/>
        </w:rPr>
      </w:pPr>
    </w:p>
    <w:sectPr w:rsidR="00833C9F" w:rsidSect="00DE24E9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C9F" w:rsidRDefault="00833C9F" w:rsidP="00DE24E9">
      <w:r>
        <w:separator/>
      </w:r>
    </w:p>
  </w:endnote>
  <w:endnote w:type="continuationSeparator" w:id="0">
    <w:p w:rsidR="00833C9F" w:rsidRDefault="00833C9F" w:rsidP="00DE2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9F" w:rsidRDefault="00833C9F">
    <w:pPr>
      <w:pStyle w:val="Footer"/>
      <w:jc w:val="center"/>
    </w:pPr>
    <w:r>
      <w:rPr>
        <w:noProof/>
      </w:rPr>
      <w:pict>
        <v:rect id="文本框 2" o:spid="_x0000_s2049" style="position:absolute;left:0;text-align:left;margin-left:0;margin-top:0;width:4.55pt;height:10.35pt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833C9F" w:rsidRDefault="00833C9F">
                <w:pPr>
                  <w:pStyle w:val="Footer"/>
                  <w:jc w:val="center"/>
                </w:pPr>
                <w:fldSimple w:instr=" PAGE   \* MERGEFORMAT ">
                  <w:r w:rsidRPr="003469D1">
                    <w:rPr>
                      <w:noProof/>
                      <w:lang w:val="zh-CN"/>
                    </w:rPr>
                    <w:t>1</w:t>
                  </w:r>
                </w:fldSimple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C9F" w:rsidRDefault="00833C9F" w:rsidP="00DE24E9">
      <w:r>
        <w:separator/>
      </w:r>
    </w:p>
  </w:footnote>
  <w:footnote w:type="continuationSeparator" w:id="0">
    <w:p w:rsidR="00833C9F" w:rsidRDefault="00833C9F" w:rsidP="00DE2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C9F" w:rsidRDefault="00833C9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C94"/>
    <w:rsid w:val="0000044B"/>
    <w:rsid w:val="0000046F"/>
    <w:rsid w:val="00000E1E"/>
    <w:rsid w:val="000016C6"/>
    <w:rsid w:val="00004D90"/>
    <w:rsid w:val="00005C18"/>
    <w:rsid w:val="000072A9"/>
    <w:rsid w:val="00007414"/>
    <w:rsid w:val="000101D3"/>
    <w:rsid w:val="00011268"/>
    <w:rsid w:val="000113D0"/>
    <w:rsid w:val="000121F5"/>
    <w:rsid w:val="000128FA"/>
    <w:rsid w:val="0001291B"/>
    <w:rsid w:val="00013176"/>
    <w:rsid w:val="00014388"/>
    <w:rsid w:val="000150D7"/>
    <w:rsid w:val="00015591"/>
    <w:rsid w:val="000161D7"/>
    <w:rsid w:val="00016D25"/>
    <w:rsid w:val="000178C5"/>
    <w:rsid w:val="00020E48"/>
    <w:rsid w:val="0002253A"/>
    <w:rsid w:val="00024228"/>
    <w:rsid w:val="0002488E"/>
    <w:rsid w:val="00024925"/>
    <w:rsid w:val="00024E38"/>
    <w:rsid w:val="00026C12"/>
    <w:rsid w:val="00027384"/>
    <w:rsid w:val="00030EF5"/>
    <w:rsid w:val="00031955"/>
    <w:rsid w:val="00031F88"/>
    <w:rsid w:val="0003299B"/>
    <w:rsid w:val="00032AF7"/>
    <w:rsid w:val="00033484"/>
    <w:rsid w:val="00035D74"/>
    <w:rsid w:val="00037382"/>
    <w:rsid w:val="000377A4"/>
    <w:rsid w:val="000406D9"/>
    <w:rsid w:val="00041434"/>
    <w:rsid w:val="00041E78"/>
    <w:rsid w:val="00042BAF"/>
    <w:rsid w:val="00044204"/>
    <w:rsid w:val="00044C98"/>
    <w:rsid w:val="00045464"/>
    <w:rsid w:val="0004772E"/>
    <w:rsid w:val="0005056C"/>
    <w:rsid w:val="000512BA"/>
    <w:rsid w:val="000527C2"/>
    <w:rsid w:val="000533D2"/>
    <w:rsid w:val="00053F25"/>
    <w:rsid w:val="00055148"/>
    <w:rsid w:val="00055F2B"/>
    <w:rsid w:val="000560B7"/>
    <w:rsid w:val="00056CBD"/>
    <w:rsid w:val="0005765B"/>
    <w:rsid w:val="00057666"/>
    <w:rsid w:val="00057BAB"/>
    <w:rsid w:val="0006082F"/>
    <w:rsid w:val="000625BE"/>
    <w:rsid w:val="00062CC5"/>
    <w:rsid w:val="00063264"/>
    <w:rsid w:val="00066908"/>
    <w:rsid w:val="00070668"/>
    <w:rsid w:val="000707DC"/>
    <w:rsid w:val="00070F38"/>
    <w:rsid w:val="00071580"/>
    <w:rsid w:val="00071E25"/>
    <w:rsid w:val="00072125"/>
    <w:rsid w:val="00072200"/>
    <w:rsid w:val="000723E6"/>
    <w:rsid w:val="00072F7B"/>
    <w:rsid w:val="000746A5"/>
    <w:rsid w:val="000763FB"/>
    <w:rsid w:val="00077AE6"/>
    <w:rsid w:val="00077EB3"/>
    <w:rsid w:val="00080F68"/>
    <w:rsid w:val="00081ED1"/>
    <w:rsid w:val="000848BA"/>
    <w:rsid w:val="00084E59"/>
    <w:rsid w:val="000851EF"/>
    <w:rsid w:val="00085ECB"/>
    <w:rsid w:val="00087215"/>
    <w:rsid w:val="0008752A"/>
    <w:rsid w:val="000906F9"/>
    <w:rsid w:val="00090775"/>
    <w:rsid w:val="00090EBD"/>
    <w:rsid w:val="00091B53"/>
    <w:rsid w:val="0009223D"/>
    <w:rsid w:val="000928C0"/>
    <w:rsid w:val="00092A98"/>
    <w:rsid w:val="0009386D"/>
    <w:rsid w:val="000946B4"/>
    <w:rsid w:val="00094F6F"/>
    <w:rsid w:val="00095659"/>
    <w:rsid w:val="0009568C"/>
    <w:rsid w:val="00095EC4"/>
    <w:rsid w:val="000961D9"/>
    <w:rsid w:val="000A07F7"/>
    <w:rsid w:val="000A2AA3"/>
    <w:rsid w:val="000A35DF"/>
    <w:rsid w:val="000A5CF2"/>
    <w:rsid w:val="000A5FC3"/>
    <w:rsid w:val="000A61BD"/>
    <w:rsid w:val="000B0057"/>
    <w:rsid w:val="000B029B"/>
    <w:rsid w:val="000B1FEA"/>
    <w:rsid w:val="000B2B0E"/>
    <w:rsid w:val="000B30C8"/>
    <w:rsid w:val="000B36A1"/>
    <w:rsid w:val="000B668C"/>
    <w:rsid w:val="000B709A"/>
    <w:rsid w:val="000C3445"/>
    <w:rsid w:val="000C448B"/>
    <w:rsid w:val="000C44FF"/>
    <w:rsid w:val="000C6D49"/>
    <w:rsid w:val="000C7422"/>
    <w:rsid w:val="000C74D3"/>
    <w:rsid w:val="000D03BF"/>
    <w:rsid w:val="000D05C2"/>
    <w:rsid w:val="000D0812"/>
    <w:rsid w:val="000D1248"/>
    <w:rsid w:val="000D23E8"/>
    <w:rsid w:val="000D2911"/>
    <w:rsid w:val="000D2E1B"/>
    <w:rsid w:val="000D3C3D"/>
    <w:rsid w:val="000D4A8C"/>
    <w:rsid w:val="000D551E"/>
    <w:rsid w:val="000D55C0"/>
    <w:rsid w:val="000D6A08"/>
    <w:rsid w:val="000D75FB"/>
    <w:rsid w:val="000D769A"/>
    <w:rsid w:val="000D7E6B"/>
    <w:rsid w:val="000E27C1"/>
    <w:rsid w:val="000E2ADE"/>
    <w:rsid w:val="000E2CDC"/>
    <w:rsid w:val="000E4D16"/>
    <w:rsid w:val="000E646D"/>
    <w:rsid w:val="000F03C6"/>
    <w:rsid w:val="000F0B2D"/>
    <w:rsid w:val="000F2862"/>
    <w:rsid w:val="000F295F"/>
    <w:rsid w:val="000F3464"/>
    <w:rsid w:val="000F39F2"/>
    <w:rsid w:val="000F3BCA"/>
    <w:rsid w:val="000F4BD6"/>
    <w:rsid w:val="000F50A7"/>
    <w:rsid w:val="000F726C"/>
    <w:rsid w:val="0010070E"/>
    <w:rsid w:val="00100739"/>
    <w:rsid w:val="001019C3"/>
    <w:rsid w:val="0010265A"/>
    <w:rsid w:val="0010433D"/>
    <w:rsid w:val="00104869"/>
    <w:rsid w:val="00105A41"/>
    <w:rsid w:val="0010778F"/>
    <w:rsid w:val="00110363"/>
    <w:rsid w:val="0011110C"/>
    <w:rsid w:val="00111412"/>
    <w:rsid w:val="00111E98"/>
    <w:rsid w:val="00112D66"/>
    <w:rsid w:val="00114296"/>
    <w:rsid w:val="0011454E"/>
    <w:rsid w:val="0011456B"/>
    <w:rsid w:val="00114831"/>
    <w:rsid w:val="00114B73"/>
    <w:rsid w:val="00114DD5"/>
    <w:rsid w:val="00114FDE"/>
    <w:rsid w:val="001154A1"/>
    <w:rsid w:val="001155F5"/>
    <w:rsid w:val="0011595C"/>
    <w:rsid w:val="00115980"/>
    <w:rsid w:val="00115AAF"/>
    <w:rsid w:val="0011767F"/>
    <w:rsid w:val="00117E8A"/>
    <w:rsid w:val="00120DB8"/>
    <w:rsid w:val="00121357"/>
    <w:rsid w:val="00121820"/>
    <w:rsid w:val="00121FE6"/>
    <w:rsid w:val="001223DF"/>
    <w:rsid w:val="001245F5"/>
    <w:rsid w:val="001251A4"/>
    <w:rsid w:val="00125DFF"/>
    <w:rsid w:val="00127FF4"/>
    <w:rsid w:val="00130854"/>
    <w:rsid w:val="00130CDA"/>
    <w:rsid w:val="001313CC"/>
    <w:rsid w:val="00131EC2"/>
    <w:rsid w:val="001320A3"/>
    <w:rsid w:val="00133908"/>
    <w:rsid w:val="00133F8D"/>
    <w:rsid w:val="0013440A"/>
    <w:rsid w:val="00134F79"/>
    <w:rsid w:val="00135647"/>
    <w:rsid w:val="001359B9"/>
    <w:rsid w:val="00136984"/>
    <w:rsid w:val="001376E9"/>
    <w:rsid w:val="00137C7B"/>
    <w:rsid w:val="0014046C"/>
    <w:rsid w:val="001435D3"/>
    <w:rsid w:val="0014475A"/>
    <w:rsid w:val="001454B1"/>
    <w:rsid w:val="00145AED"/>
    <w:rsid w:val="00151C88"/>
    <w:rsid w:val="001525A3"/>
    <w:rsid w:val="0015360E"/>
    <w:rsid w:val="00153FB0"/>
    <w:rsid w:val="00154534"/>
    <w:rsid w:val="00155093"/>
    <w:rsid w:val="00155390"/>
    <w:rsid w:val="00155F0B"/>
    <w:rsid w:val="001563D3"/>
    <w:rsid w:val="00157763"/>
    <w:rsid w:val="0016018F"/>
    <w:rsid w:val="001622AE"/>
    <w:rsid w:val="0016245E"/>
    <w:rsid w:val="001629BA"/>
    <w:rsid w:val="00163482"/>
    <w:rsid w:val="00164842"/>
    <w:rsid w:val="00165C04"/>
    <w:rsid w:val="001676BF"/>
    <w:rsid w:val="001677DE"/>
    <w:rsid w:val="001679E8"/>
    <w:rsid w:val="00167A03"/>
    <w:rsid w:val="00167FF5"/>
    <w:rsid w:val="00170626"/>
    <w:rsid w:val="00170B08"/>
    <w:rsid w:val="001710B4"/>
    <w:rsid w:val="001711CB"/>
    <w:rsid w:val="001711FC"/>
    <w:rsid w:val="00171E84"/>
    <w:rsid w:val="001720F0"/>
    <w:rsid w:val="00174615"/>
    <w:rsid w:val="00174E48"/>
    <w:rsid w:val="00180089"/>
    <w:rsid w:val="001809A1"/>
    <w:rsid w:val="00180DE1"/>
    <w:rsid w:val="001820FF"/>
    <w:rsid w:val="00183072"/>
    <w:rsid w:val="00192543"/>
    <w:rsid w:val="001931DE"/>
    <w:rsid w:val="00193EF1"/>
    <w:rsid w:val="00195AC2"/>
    <w:rsid w:val="00196EE9"/>
    <w:rsid w:val="00196FBB"/>
    <w:rsid w:val="00197AF8"/>
    <w:rsid w:val="00197E2E"/>
    <w:rsid w:val="001A11D0"/>
    <w:rsid w:val="001A1E4A"/>
    <w:rsid w:val="001A39DA"/>
    <w:rsid w:val="001A39E6"/>
    <w:rsid w:val="001A5111"/>
    <w:rsid w:val="001A59CC"/>
    <w:rsid w:val="001A5D7A"/>
    <w:rsid w:val="001A646D"/>
    <w:rsid w:val="001A780E"/>
    <w:rsid w:val="001A7B55"/>
    <w:rsid w:val="001B0F9C"/>
    <w:rsid w:val="001B14A6"/>
    <w:rsid w:val="001B317A"/>
    <w:rsid w:val="001B35C2"/>
    <w:rsid w:val="001B3BAA"/>
    <w:rsid w:val="001B3DD9"/>
    <w:rsid w:val="001B3DF8"/>
    <w:rsid w:val="001B5243"/>
    <w:rsid w:val="001B5BD0"/>
    <w:rsid w:val="001B68BF"/>
    <w:rsid w:val="001B7099"/>
    <w:rsid w:val="001C1BCE"/>
    <w:rsid w:val="001C2E5C"/>
    <w:rsid w:val="001C40EE"/>
    <w:rsid w:val="001C45CD"/>
    <w:rsid w:val="001C6111"/>
    <w:rsid w:val="001C6614"/>
    <w:rsid w:val="001C6C23"/>
    <w:rsid w:val="001D0E77"/>
    <w:rsid w:val="001D1F79"/>
    <w:rsid w:val="001D2E1F"/>
    <w:rsid w:val="001D3BBE"/>
    <w:rsid w:val="001D4196"/>
    <w:rsid w:val="001D5A01"/>
    <w:rsid w:val="001D6702"/>
    <w:rsid w:val="001E0205"/>
    <w:rsid w:val="001E069A"/>
    <w:rsid w:val="001E069E"/>
    <w:rsid w:val="001E07A5"/>
    <w:rsid w:val="001E0FF9"/>
    <w:rsid w:val="001E19C4"/>
    <w:rsid w:val="001E2917"/>
    <w:rsid w:val="001E330C"/>
    <w:rsid w:val="001E3F78"/>
    <w:rsid w:val="001E48E5"/>
    <w:rsid w:val="001E5867"/>
    <w:rsid w:val="001E6684"/>
    <w:rsid w:val="001E6CD9"/>
    <w:rsid w:val="001E6D23"/>
    <w:rsid w:val="001E713E"/>
    <w:rsid w:val="001F0AF2"/>
    <w:rsid w:val="001F1FC7"/>
    <w:rsid w:val="001F46CF"/>
    <w:rsid w:val="001F67B3"/>
    <w:rsid w:val="001F712D"/>
    <w:rsid w:val="00200644"/>
    <w:rsid w:val="00200A76"/>
    <w:rsid w:val="00200AEC"/>
    <w:rsid w:val="00201672"/>
    <w:rsid w:val="0020212E"/>
    <w:rsid w:val="00203341"/>
    <w:rsid w:val="00204754"/>
    <w:rsid w:val="00204B21"/>
    <w:rsid w:val="00205247"/>
    <w:rsid w:val="0020581A"/>
    <w:rsid w:val="002065BF"/>
    <w:rsid w:val="00207927"/>
    <w:rsid w:val="002103EA"/>
    <w:rsid w:val="00210733"/>
    <w:rsid w:val="00211BB2"/>
    <w:rsid w:val="002124BB"/>
    <w:rsid w:val="0021256A"/>
    <w:rsid w:val="002129C3"/>
    <w:rsid w:val="00213074"/>
    <w:rsid w:val="0021483B"/>
    <w:rsid w:val="002161EF"/>
    <w:rsid w:val="0021673F"/>
    <w:rsid w:val="0021684A"/>
    <w:rsid w:val="00216D6B"/>
    <w:rsid w:val="00217D50"/>
    <w:rsid w:val="00220376"/>
    <w:rsid w:val="00220AE2"/>
    <w:rsid w:val="002229A6"/>
    <w:rsid w:val="00222B74"/>
    <w:rsid w:val="00222C06"/>
    <w:rsid w:val="002239BD"/>
    <w:rsid w:val="00225A53"/>
    <w:rsid w:val="002263BA"/>
    <w:rsid w:val="00226592"/>
    <w:rsid w:val="00226940"/>
    <w:rsid w:val="002272A8"/>
    <w:rsid w:val="00227D7B"/>
    <w:rsid w:val="002306D1"/>
    <w:rsid w:val="0023220F"/>
    <w:rsid w:val="002322D7"/>
    <w:rsid w:val="0023277B"/>
    <w:rsid w:val="00232F45"/>
    <w:rsid w:val="002331F3"/>
    <w:rsid w:val="00233218"/>
    <w:rsid w:val="002361B7"/>
    <w:rsid w:val="00236359"/>
    <w:rsid w:val="002374E7"/>
    <w:rsid w:val="0023782B"/>
    <w:rsid w:val="0024017E"/>
    <w:rsid w:val="0024075B"/>
    <w:rsid w:val="002407BC"/>
    <w:rsid w:val="00240E0D"/>
    <w:rsid w:val="002414BA"/>
    <w:rsid w:val="00243433"/>
    <w:rsid w:val="0024418B"/>
    <w:rsid w:val="002443E8"/>
    <w:rsid w:val="002469F4"/>
    <w:rsid w:val="00247D14"/>
    <w:rsid w:val="00247D85"/>
    <w:rsid w:val="0025061C"/>
    <w:rsid w:val="00250976"/>
    <w:rsid w:val="00250F7C"/>
    <w:rsid w:val="0025166D"/>
    <w:rsid w:val="00251CFD"/>
    <w:rsid w:val="002525D7"/>
    <w:rsid w:val="00253174"/>
    <w:rsid w:val="00253616"/>
    <w:rsid w:val="00255922"/>
    <w:rsid w:val="0025599E"/>
    <w:rsid w:val="0025602C"/>
    <w:rsid w:val="0025665C"/>
    <w:rsid w:val="00256706"/>
    <w:rsid w:val="0025712E"/>
    <w:rsid w:val="002577E9"/>
    <w:rsid w:val="0025794D"/>
    <w:rsid w:val="00257B3A"/>
    <w:rsid w:val="00260021"/>
    <w:rsid w:val="00260A23"/>
    <w:rsid w:val="00261B7C"/>
    <w:rsid w:val="00262F18"/>
    <w:rsid w:val="00263C62"/>
    <w:rsid w:val="00263ED7"/>
    <w:rsid w:val="0026568A"/>
    <w:rsid w:val="00265FA2"/>
    <w:rsid w:val="002669AE"/>
    <w:rsid w:val="002677A2"/>
    <w:rsid w:val="00267CFC"/>
    <w:rsid w:val="00267DC6"/>
    <w:rsid w:val="00267F0E"/>
    <w:rsid w:val="00273581"/>
    <w:rsid w:val="002736EC"/>
    <w:rsid w:val="0027731F"/>
    <w:rsid w:val="00277525"/>
    <w:rsid w:val="0028123E"/>
    <w:rsid w:val="00284320"/>
    <w:rsid w:val="00284789"/>
    <w:rsid w:val="00284B3A"/>
    <w:rsid w:val="00285105"/>
    <w:rsid w:val="002855E7"/>
    <w:rsid w:val="002859C9"/>
    <w:rsid w:val="00285B74"/>
    <w:rsid w:val="00287154"/>
    <w:rsid w:val="00287467"/>
    <w:rsid w:val="00287E93"/>
    <w:rsid w:val="00290F0C"/>
    <w:rsid w:val="0029305B"/>
    <w:rsid w:val="00293B8A"/>
    <w:rsid w:val="00294F82"/>
    <w:rsid w:val="00295387"/>
    <w:rsid w:val="00295404"/>
    <w:rsid w:val="002972F9"/>
    <w:rsid w:val="002A013A"/>
    <w:rsid w:val="002A2C53"/>
    <w:rsid w:val="002A3146"/>
    <w:rsid w:val="002A4489"/>
    <w:rsid w:val="002A494C"/>
    <w:rsid w:val="002A6C89"/>
    <w:rsid w:val="002A7D5D"/>
    <w:rsid w:val="002A7F63"/>
    <w:rsid w:val="002B11FD"/>
    <w:rsid w:val="002B3EED"/>
    <w:rsid w:val="002B4270"/>
    <w:rsid w:val="002B57CD"/>
    <w:rsid w:val="002B7D09"/>
    <w:rsid w:val="002C0499"/>
    <w:rsid w:val="002C0DA6"/>
    <w:rsid w:val="002C1014"/>
    <w:rsid w:val="002C1AEE"/>
    <w:rsid w:val="002C1B69"/>
    <w:rsid w:val="002C3902"/>
    <w:rsid w:val="002C3CBB"/>
    <w:rsid w:val="002C416A"/>
    <w:rsid w:val="002C4850"/>
    <w:rsid w:val="002C51DC"/>
    <w:rsid w:val="002C521F"/>
    <w:rsid w:val="002C5830"/>
    <w:rsid w:val="002C7B92"/>
    <w:rsid w:val="002D2398"/>
    <w:rsid w:val="002D2E9F"/>
    <w:rsid w:val="002D3C70"/>
    <w:rsid w:val="002D3F45"/>
    <w:rsid w:val="002D4601"/>
    <w:rsid w:val="002D52D6"/>
    <w:rsid w:val="002D56C7"/>
    <w:rsid w:val="002D7D6F"/>
    <w:rsid w:val="002E0416"/>
    <w:rsid w:val="002E2C9E"/>
    <w:rsid w:val="002E5CDE"/>
    <w:rsid w:val="002E6E26"/>
    <w:rsid w:val="002E6FCA"/>
    <w:rsid w:val="002F10CF"/>
    <w:rsid w:val="002F1899"/>
    <w:rsid w:val="002F2617"/>
    <w:rsid w:val="002F496C"/>
    <w:rsid w:val="002F4EBB"/>
    <w:rsid w:val="002F5506"/>
    <w:rsid w:val="002F6BBE"/>
    <w:rsid w:val="002F792B"/>
    <w:rsid w:val="002F7A92"/>
    <w:rsid w:val="00300E63"/>
    <w:rsid w:val="00301276"/>
    <w:rsid w:val="00302347"/>
    <w:rsid w:val="00302B8A"/>
    <w:rsid w:val="00302D52"/>
    <w:rsid w:val="0030308B"/>
    <w:rsid w:val="00305943"/>
    <w:rsid w:val="00307EA8"/>
    <w:rsid w:val="00312476"/>
    <w:rsid w:val="00313374"/>
    <w:rsid w:val="00314CCB"/>
    <w:rsid w:val="003156EA"/>
    <w:rsid w:val="00316CC1"/>
    <w:rsid w:val="00317D77"/>
    <w:rsid w:val="003207DE"/>
    <w:rsid w:val="00320A94"/>
    <w:rsid w:val="00320B32"/>
    <w:rsid w:val="00322125"/>
    <w:rsid w:val="0032280C"/>
    <w:rsid w:val="00322F5E"/>
    <w:rsid w:val="00323719"/>
    <w:rsid w:val="00323B22"/>
    <w:rsid w:val="0032470A"/>
    <w:rsid w:val="00331409"/>
    <w:rsid w:val="00332957"/>
    <w:rsid w:val="00333B09"/>
    <w:rsid w:val="00334D9A"/>
    <w:rsid w:val="003355A8"/>
    <w:rsid w:val="003362A0"/>
    <w:rsid w:val="00336D36"/>
    <w:rsid w:val="0033766E"/>
    <w:rsid w:val="00340297"/>
    <w:rsid w:val="003402A7"/>
    <w:rsid w:val="00341BD2"/>
    <w:rsid w:val="00341D5F"/>
    <w:rsid w:val="00341F53"/>
    <w:rsid w:val="003420E8"/>
    <w:rsid w:val="00343D96"/>
    <w:rsid w:val="00344129"/>
    <w:rsid w:val="003469D1"/>
    <w:rsid w:val="00346B1A"/>
    <w:rsid w:val="00346E7C"/>
    <w:rsid w:val="00346EC7"/>
    <w:rsid w:val="00347042"/>
    <w:rsid w:val="00347177"/>
    <w:rsid w:val="00350549"/>
    <w:rsid w:val="00350D5A"/>
    <w:rsid w:val="00351128"/>
    <w:rsid w:val="00351246"/>
    <w:rsid w:val="003512DD"/>
    <w:rsid w:val="003524B2"/>
    <w:rsid w:val="00354286"/>
    <w:rsid w:val="00356588"/>
    <w:rsid w:val="003618E8"/>
    <w:rsid w:val="003632F9"/>
    <w:rsid w:val="0036378C"/>
    <w:rsid w:val="0036420B"/>
    <w:rsid w:val="00364952"/>
    <w:rsid w:val="003656EC"/>
    <w:rsid w:val="003658F7"/>
    <w:rsid w:val="00366812"/>
    <w:rsid w:val="00370503"/>
    <w:rsid w:val="00370E05"/>
    <w:rsid w:val="00371111"/>
    <w:rsid w:val="003711AD"/>
    <w:rsid w:val="00371EAE"/>
    <w:rsid w:val="0037234A"/>
    <w:rsid w:val="00373AEF"/>
    <w:rsid w:val="00374596"/>
    <w:rsid w:val="00375E0D"/>
    <w:rsid w:val="003764E9"/>
    <w:rsid w:val="0037659A"/>
    <w:rsid w:val="00376AD0"/>
    <w:rsid w:val="00376E58"/>
    <w:rsid w:val="00381A61"/>
    <w:rsid w:val="0038227E"/>
    <w:rsid w:val="00383795"/>
    <w:rsid w:val="00387569"/>
    <w:rsid w:val="00387B71"/>
    <w:rsid w:val="00390B25"/>
    <w:rsid w:val="00393DCF"/>
    <w:rsid w:val="00393F45"/>
    <w:rsid w:val="0039491F"/>
    <w:rsid w:val="00394F9F"/>
    <w:rsid w:val="003953F4"/>
    <w:rsid w:val="00395F66"/>
    <w:rsid w:val="003977F5"/>
    <w:rsid w:val="00397CF4"/>
    <w:rsid w:val="003A0B58"/>
    <w:rsid w:val="003A0F81"/>
    <w:rsid w:val="003A1301"/>
    <w:rsid w:val="003A21A4"/>
    <w:rsid w:val="003A318D"/>
    <w:rsid w:val="003A364F"/>
    <w:rsid w:val="003A48CC"/>
    <w:rsid w:val="003A4B3F"/>
    <w:rsid w:val="003A571D"/>
    <w:rsid w:val="003A5AF8"/>
    <w:rsid w:val="003A6F9B"/>
    <w:rsid w:val="003B06D9"/>
    <w:rsid w:val="003B0CE6"/>
    <w:rsid w:val="003B2309"/>
    <w:rsid w:val="003B2D34"/>
    <w:rsid w:val="003B42C7"/>
    <w:rsid w:val="003B502B"/>
    <w:rsid w:val="003B7E80"/>
    <w:rsid w:val="003C00D7"/>
    <w:rsid w:val="003C14DE"/>
    <w:rsid w:val="003C1BB5"/>
    <w:rsid w:val="003C285B"/>
    <w:rsid w:val="003C4F83"/>
    <w:rsid w:val="003C511F"/>
    <w:rsid w:val="003C5784"/>
    <w:rsid w:val="003C64A8"/>
    <w:rsid w:val="003C6C52"/>
    <w:rsid w:val="003C7D7B"/>
    <w:rsid w:val="003D03D4"/>
    <w:rsid w:val="003D1740"/>
    <w:rsid w:val="003D3089"/>
    <w:rsid w:val="003D5BE6"/>
    <w:rsid w:val="003D78D7"/>
    <w:rsid w:val="003D7F64"/>
    <w:rsid w:val="003E09D9"/>
    <w:rsid w:val="003E31AC"/>
    <w:rsid w:val="003E3E4C"/>
    <w:rsid w:val="003E5544"/>
    <w:rsid w:val="003E5CCC"/>
    <w:rsid w:val="003E6055"/>
    <w:rsid w:val="003E6ACC"/>
    <w:rsid w:val="003E7439"/>
    <w:rsid w:val="003E7C36"/>
    <w:rsid w:val="003F0A95"/>
    <w:rsid w:val="003F28B5"/>
    <w:rsid w:val="003F4FC8"/>
    <w:rsid w:val="003F5F82"/>
    <w:rsid w:val="003F7903"/>
    <w:rsid w:val="003F7D31"/>
    <w:rsid w:val="0040012B"/>
    <w:rsid w:val="00401A0A"/>
    <w:rsid w:val="00402076"/>
    <w:rsid w:val="004024A1"/>
    <w:rsid w:val="004039E2"/>
    <w:rsid w:val="00404C1D"/>
    <w:rsid w:val="00404C9C"/>
    <w:rsid w:val="0040610B"/>
    <w:rsid w:val="00411735"/>
    <w:rsid w:val="00411D93"/>
    <w:rsid w:val="0041250B"/>
    <w:rsid w:val="00413DB4"/>
    <w:rsid w:val="004149A5"/>
    <w:rsid w:val="00414C79"/>
    <w:rsid w:val="00415F72"/>
    <w:rsid w:val="00417275"/>
    <w:rsid w:val="004173BA"/>
    <w:rsid w:val="004176ED"/>
    <w:rsid w:val="004179C9"/>
    <w:rsid w:val="004203CD"/>
    <w:rsid w:val="00421300"/>
    <w:rsid w:val="00421519"/>
    <w:rsid w:val="00421CCA"/>
    <w:rsid w:val="004220F9"/>
    <w:rsid w:val="00422C28"/>
    <w:rsid w:val="004235B8"/>
    <w:rsid w:val="004257AB"/>
    <w:rsid w:val="004258F3"/>
    <w:rsid w:val="00426433"/>
    <w:rsid w:val="00426C23"/>
    <w:rsid w:val="00427A40"/>
    <w:rsid w:val="00427EDA"/>
    <w:rsid w:val="0043077E"/>
    <w:rsid w:val="00432D69"/>
    <w:rsid w:val="00432D8E"/>
    <w:rsid w:val="00433031"/>
    <w:rsid w:val="0043494A"/>
    <w:rsid w:val="00436073"/>
    <w:rsid w:val="00440F94"/>
    <w:rsid w:val="004434C5"/>
    <w:rsid w:val="004441F6"/>
    <w:rsid w:val="00444347"/>
    <w:rsid w:val="00445481"/>
    <w:rsid w:val="0044550C"/>
    <w:rsid w:val="00445A7A"/>
    <w:rsid w:val="00447E71"/>
    <w:rsid w:val="00450AD7"/>
    <w:rsid w:val="00450CC3"/>
    <w:rsid w:val="004517BC"/>
    <w:rsid w:val="004529BF"/>
    <w:rsid w:val="00452C7D"/>
    <w:rsid w:val="004536FA"/>
    <w:rsid w:val="00453D89"/>
    <w:rsid w:val="0045467D"/>
    <w:rsid w:val="00454F69"/>
    <w:rsid w:val="00455306"/>
    <w:rsid w:val="004557B8"/>
    <w:rsid w:val="004559AE"/>
    <w:rsid w:val="00456731"/>
    <w:rsid w:val="00456D91"/>
    <w:rsid w:val="00461CDA"/>
    <w:rsid w:val="00461E4A"/>
    <w:rsid w:val="0046272D"/>
    <w:rsid w:val="00462938"/>
    <w:rsid w:val="00462CDB"/>
    <w:rsid w:val="0046320C"/>
    <w:rsid w:val="00463648"/>
    <w:rsid w:val="00463F95"/>
    <w:rsid w:val="00465867"/>
    <w:rsid w:val="00465F1C"/>
    <w:rsid w:val="00466418"/>
    <w:rsid w:val="00467A10"/>
    <w:rsid w:val="00467D7A"/>
    <w:rsid w:val="00471043"/>
    <w:rsid w:val="004746AF"/>
    <w:rsid w:val="00474A47"/>
    <w:rsid w:val="00474BB0"/>
    <w:rsid w:val="00475239"/>
    <w:rsid w:val="004752B0"/>
    <w:rsid w:val="004753BF"/>
    <w:rsid w:val="004759CC"/>
    <w:rsid w:val="0047678B"/>
    <w:rsid w:val="00476905"/>
    <w:rsid w:val="00476E8D"/>
    <w:rsid w:val="00477DFD"/>
    <w:rsid w:val="0048073E"/>
    <w:rsid w:val="004838F0"/>
    <w:rsid w:val="00484C41"/>
    <w:rsid w:val="004850B6"/>
    <w:rsid w:val="004853BF"/>
    <w:rsid w:val="00485A0B"/>
    <w:rsid w:val="00486C56"/>
    <w:rsid w:val="00486D9B"/>
    <w:rsid w:val="00487301"/>
    <w:rsid w:val="00487DB4"/>
    <w:rsid w:val="00487FE1"/>
    <w:rsid w:val="00491A73"/>
    <w:rsid w:val="00491D0C"/>
    <w:rsid w:val="00492173"/>
    <w:rsid w:val="00492F6F"/>
    <w:rsid w:val="00492F95"/>
    <w:rsid w:val="0049392F"/>
    <w:rsid w:val="00494E91"/>
    <w:rsid w:val="004A0E5B"/>
    <w:rsid w:val="004A1765"/>
    <w:rsid w:val="004A2175"/>
    <w:rsid w:val="004A218A"/>
    <w:rsid w:val="004A219F"/>
    <w:rsid w:val="004A2B79"/>
    <w:rsid w:val="004A397F"/>
    <w:rsid w:val="004A5B01"/>
    <w:rsid w:val="004A5B2A"/>
    <w:rsid w:val="004A65FF"/>
    <w:rsid w:val="004A660E"/>
    <w:rsid w:val="004A71AB"/>
    <w:rsid w:val="004A73F2"/>
    <w:rsid w:val="004A756A"/>
    <w:rsid w:val="004B0121"/>
    <w:rsid w:val="004B1859"/>
    <w:rsid w:val="004B259A"/>
    <w:rsid w:val="004B370E"/>
    <w:rsid w:val="004B64C4"/>
    <w:rsid w:val="004B79A4"/>
    <w:rsid w:val="004B7C8E"/>
    <w:rsid w:val="004C0806"/>
    <w:rsid w:val="004C0AD0"/>
    <w:rsid w:val="004C1841"/>
    <w:rsid w:val="004C2138"/>
    <w:rsid w:val="004C2489"/>
    <w:rsid w:val="004C257A"/>
    <w:rsid w:val="004C2D1D"/>
    <w:rsid w:val="004C3059"/>
    <w:rsid w:val="004C3C0C"/>
    <w:rsid w:val="004C460B"/>
    <w:rsid w:val="004C6D98"/>
    <w:rsid w:val="004C6E98"/>
    <w:rsid w:val="004D1F4B"/>
    <w:rsid w:val="004D2100"/>
    <w:rsid w:val="004D275C"/>
    <w:rsid w:val="004D3AD8"/>
    <w:rsid w:val="004D3FA7"/>
    <w:rsid w:val="004D45AE"/>
    <w:rsid w:val="004D4C7E"/>
    <w:rsid w:val="004E55C9"/>
    <w:rsid w:val="004E5EC8"/>
    <w:rsid w:val="004E7BAB"/>
    <w:rsid w:val="004F00AF"/>
    <w:rsid w:val="004F03DF"/>
    <w:rsid w:val="004F04A1"/>
    <w:rsid w:val="004F1E58"/>
    <w:rsid w:val="004F2D21"/>
    <w:rsid w:val="004F4A3C"/>
    <w:rsid w:val="004F503A"/>
    <w:rsid w:val="004F6CDF"/>
    <w:rsid w:val="004F7238"/>
    <w:rsid w:val="004F75A1"/>
    <w:rsid w:val="005000E5"/>
    <w:rsid w:val="00500874"/>
    <w:rsid w:val="00502436"/>
    <w:rsid w:val="00502D0A"/>
    <w:rsid w:val="0050370C"/>
    <w:rsid w:val="00504894"/>
    <w:rsid w:val="00505031"/>
    <w:rsid w:val="00505FE6"/>
    <w:rsid w:val="0051051E"/>
    <w:rsid w:val="00510BC3"/>
    <w:rsid w:val="00510F80"/>
    <w:rsid w:val="005115F2"/>
    <w:rsid w:val="00511B7F"/>
    <w:rsid w:val="00511C7F"/>
    <w:rsid w:val="005124EF"/>
    <w:rsid w:val="00512634"/>
    <w:rsid w:val="00512799"/>
    <w:rsid w:val="00513BEB"/>
    <w:rsid w:val="0051428D"/>
    <w:rsid w:val="00514508"/>
    <w:rsid w:val="005146A5"/>
    <w:rsid w:val="0051705C"/>
    <w:rsid w:val="00517642"/>
    <w:rsid w:val="005178ED"/>
    <w:rsid w:val="005217B8"/>
    <w:rsid w:val="00524720"/>
    <w:rsid w:val="00524F0B"/>
    <w:rsid w:val="00524F29"/>
    <w:rsid w:val="005253EB"/>
    <w:rsid w:val="00525A89"/>
    <w:rsid w:val="005264B1"/>
    <w:rsid w:val="00526E33"/>
    <w:rsid w:val="0052790B"/>
    <w:rsid w:val="00527A4C"/>
    <w:rsid w:val="00527BEA"/>
    <w:rsid w:val="0053146B"/>
    <w:rsid w:val="005316E8"/>
    <w:rsid w:val="005317F3"/>
    <w:rsid w:val="005322A3"/>
    <w:rsid w:val="0053265A"/>
    <w:rsid w:val="0053290E"/>
    <w:rsid w:val="005338F2"/>
    <w:rsid w:val="00535234"/>
    <w:rsid w:val="00535239"/>
    <w:rsid w:val="005360D2"/>
    <w:rsid w:val="00536EE3"/>
    <w:rsid w:val="00540568"/>
    <w:rsid w:val="005418C8"/>
    <w:rsid w:val="00543D1D"/>
    <w:rsid w:val="00543D40"/>
    <w:rsid w:val="00544E4E"/>
    <w:rsid w:val="00544ECF"/>
    <w:rsid w:val="0054559B"/>
    <w:rsid w:val="00547AEE"/>
    <w:rsid w:val="00547D8E"/>
    <w:rsid w:val="00547DA4"/>
    <w:rsid w:val="00547FE9"/>
    <w:rsid w:val="005500BB"/>
    <w:rsid w:val="005501F0"/>
    <w:rsid w:val="0055040C"/>
    <w:rsid w:val="00551181"/>
    <w:rsid w:val="005515ED"/>
    <w:rsid w:val="00553634"/>
    <w:rsid w:val="00553F25"/>
    <w:rsid w:val="00553F6E"/>
    <w:rsid w:val="00554280"/>
    <w:rsid w:val="00555A38"/>
    <w:rsid w:val="00556129"/>
    <w:rsid w:val="0056064F"/>
    <w:rsid w:val="00561570"/>
    <w:rsid w:val="00561769"/>
    <w:rsid w:val="0056188B"/>
    <w:rsid w:val="00561C6F"/>
    <w:rsid w:val="005624A5"/>
    <w:rsid w:val="0056463B"/>
    <w:rsid w:val="005647E6"/>
    <w:rsid w:val="005648C8"/>
    <w:rsid w:val="0056586E"/>
    <w:rsid w:val="00566C4D"/>
    <w:rsid w:val="00566F73"/>
    <w:rsid w:val="005676FC"/>
    <w:rsid w:val="005702BF"/>
    <w:rsid w:val="005708B4"/>
    <w:rsid w:val="00570E82"/>
    <w:rsid w:val="00572106"/>
    <w:rsid w:val="00573006"/>
    <w:rsid w:val="005734E3"/>
    <w:rsid w:val="00574BCD"/>
    <w:rsid w:val="00574F1C"/>
    <w:rsid w:val="00575935"/>
    <w:rsid w:val="005772D4"/>
    <w:rsid w:val="00581541"/>
    <w:rsid w:val="00581786"/>
    <w:rsid w:val="00582131"/>
    <w:rsid w:val="0058381F"/>
    <w:rsid w:val="00583B5C"/>
    <w:rsid w:val="00584414"/>
    <w:rsid w:val="005849F3"/>
    <w:rsid w:val="00585E95"/>
    <w:rsid w:val="00586050"/>
    <w:rsid w:val="005879B6"/>
    <w:rsid w:val="005901CE"/>
    <w:rsid w:val="00591324"/>
    <w:rsid w:val="0059154D"/>
    <w:rsid w:val="00592B60"/>
    <w:rsid w:val="00592D1D"/>
    <w:rsid w:val="0059330C"/>
    <w:rsid w:val="0059367E"/>
    <w:rsid w:val="005938BD"/>
    <w:rsid w:val="00593D01"/>
    <w:rsid w:val="00594149"/>
    <w:rsid w:val="005951AD"/>
    <w:rsid w:val="00595600"/>
    <w:rsid w:val="005976C8"/>
    <w:rsid w:val="005A0091"/>
    <w:rsid w:val="005A0319"/>
    <w:rsid w:val="005A14D7"/>
    <w:rsid w:val="005A36C6"/>
    <w:rsid w:val="005A381A"/>
    <w:rsid w:val="005A48D2"/>
    <w:rsid w:val="005A4932"/>
    <w:rsid w:val="005A5FB4"/>
    <w:rsid w:val="005A6B47"/>
    <w:rsid w:val="005A7882"/>
    <w:rsid w:val="005B1113"/>
    <w:rsid w:val="005B1484"/>
    <w:rsid w:val="005B1681"/>
    <w:rsid w:val="005B1D90"/>
    <w:rsid w:val="005B2701"/>
    <w:rsid w:val="005B39BA"/>
    <w:rsid w:val="005B42F2"/>
    <w:rsid w:val="005B4D4C"/>
    <w:rsid w:val="005B5E49"/>
    <w:rsid w:val="005B6C62"/>
    <w:rsid w:val="005C436A"/>
    <w:rsid w:val="005C6307"/>
    <w:rsid w:val="005C735B"/>
    <w:rsid w:val="005C765B"/>
    <w:rsid w:val="005D032F"/>
    <w:rsid w:val="005D079E"/>
    <w:rsid w:val="005D18D0"/>
    <w:rsid w:val="005D2865"/>
    <w:rsid w:val="005D5538"/>
    <w:rsid w:val="005D741B"/>
    <w:rsid w:val="005D7F27"/>
    <w:rsid w:val="005E0AEE"/>
    <w:rsid w:val="005E0FA5"/>
    <w:rsid w:val="005E239D"/>
    <w:rsid w:val="005E312B"/>
    <w:rsid w:val="005E382B"/>
    <w:rsid w:val="005E3F0D"/>
    <w:rsid w:val="005E530B"/>
    <w:rsid w:val="005E7521"/>
    <w:rsid w:val="005E7C46"/>
    <w:rsid w:val="005E7CD0"/>
    <w:rsid w:val="005F0321"/>
    <w:rsid w:val="005F12B0"/>
    <w:rsid w:val="005F1427"/>
    <w:rsid w:val="005F1685"/>
    <w:rsid w:val="005F185F"/>
    <w:rsid w:val="005F2911"/>
    <w:rsid w:val="005F3B9C"/>
    <w:rsid w:val="005F4575"/>
    <w:rsid w:val="005F5EFB"/>
    <w:rsid w:val="005F627A"/>
    <w:rsid w:val="005F6494"/>
    <w:rsid w:val="006022D1"/>
    <w:rsid w:val="00605F48"/>
    <w:rsid w:val="00605FBC"/>
    <w:rsid w:val="0061127A"/>
    <w:rsid w:val="00611970"/>
    <w:rsid w:val="00611FD5"/>
    <w:rsid w:val="006120AA"/>
    <w:rsid w:val="00612B4E"/>
    <w:rsid w:val="006140E7"/>
    <w:rsid w:val="00614F3C"/>
    <w:rsid w:val="0061518D"/>
    <w:rsid w:val="006151EB"/>
    <w:rsid w:val="00615375"/>
    <w:rsid w:val="00616391"/>
    <w:rsid w:val="00616B1E"/>
    <w:rsid w:val="0061760A"/>
    <w:rsid w:val="00617A84"/>
    <w:rsid w:val="00620802"/>
    <w:rsid w:val="00621A35"/>
    <w:rsid w:val="0062301C"/>
    <w:rsid w:val="00626420"/>
    <w:rsid w:val="00627360"/>
    <w:rsid w:val="00630244"/>
    <w:rsid w:val="00630998"/>
    <w:rsid w:val="00630FBE"/>
    <w:rsid w:val="00633885"/>
    <w:rsid w:val="0063589E"/>
    <w:rsid w:val="00635B46"/>
    <w:rsid w:val="00635E10"/>
    <w:rsid w:val="00635FF1"/>
    <w:rsid w:val="00637BF9"/>
    <w:rsid w:val="00637E1A"/>
    <w:rsid w:val="00642DFD"/>
    <w:rsid w:val="006446C7"/>
    <w:rsid w:val="00644DBA"/>
    <w:rsid w:val="00644ED4"/>
    <w:rsid w:val="00645F3A"/>
    <w:rsid w:val="006468C5"/>
    <w:rsid w:val="0065018D"/>
    <w:rsid w:val="00651378"/>
    <w:rsid w:val="006517D8"/>
    <w:rsid w:val="006525ED"/>
    <w:rsid w:val="00652AC5"/>
    <w:rsid w:val="00652F23"/>
    <w:rsid w:val="00653338"/>
    <w:rsid w:val="006541AA"/>
    <w:rsid w:val="00654EF7"/>
    <w:rsid w:val="00654F4E"/>
    <w:rsid w:val="00656A82"/>
    <w:rsid w:val="00656FE3"/>
    <w:rsid w:val="006578E3"/>
    <w:rsid w:val="00662A13"/>
    <w:rsid w:val="00664FCD"/>
    <w:rsid w:val="00665032"/>
    <w:rsid w:val="00665E02"/>
    <w:rsid w:val="006662B9"/>
    <w:rsid w:val="0066710F"/>
    <w:rsid w:val="006702F4"/>
    <w:rsid w:val="006721AD"/>
    <w:rsid w:val="00672E30"/>
    <w:rsid w:val="006735B6"/>
    <w:rsid w:val="006748F0"/>
    <w:rsid w:val="00676E82"/>
    <w:rsid w:val="006776E6"/>
    <w:rsid w:val="00680784"/>
    <w:rsid w:val="00680C29"/>
    <w:rsid w:val="0068162D"/>
    <w:rsid w:val="006827AB"/>
    <w:rsid w:val="00683386"/>
    <w:rsid w:val="00683B31"/>
    <w:rsid w:val="00683CF8"/>
    <w:rsid w:val="00687625"/>
    <w:rsid w:val="00687799"/>
    <w:rsid w:val="00691B21"/>
    <w:rsid w:val="00692118"/>
    <w:rsid w:val="00692C0E"/>
    <w:rsid w:val="00692EB1"/>
    <w:rsid w:val="00693222"/>
    <w:rsid w:val="00693792"/>
    <w:rsid w:val="00693B7D"/>
    <w:rsid w:val="00693D6C"/>
    <w:rsid w:val="006957EA"/>
    <w:rsid w:val="00696419"/>
    <w:rsid w:val="00696440"/>
    <w:rsid w:val="006967BA"/>
    <w:rsid w:val="00696E8D"/>
    <w:rsid w:val="00696F1F"/>
    <w:rsid w:val="00697764"/>
    <w:rsid w:val="00697EA3"/>
    <w:rsid w:val="006A0B5C"/>
    <w:rsid w:val="006A2C1E"/>
    <w:rsid w:val="006A36B0"/>
    <w:rsid w:val="006A5D5D"/>
    <w:rsid w:val="006A6BC2"/>
    <w:rsid w:val="006B14ED"/>
    <w:rsid w:val="006B1F7A"/>
    <w:rsid w:val="006B22F6"/>
    <w:rsid w:val="006B232B"/>
    <w:rsid w:val="006B38B8"/>
    <w:rsid w:val="006B4627"/>
    <w:rsid w:val="006B47AA"/>
    <w:rsid w:val="006B516F"/>
    <w:rsid w:val="006B5995"/>
    <w:rsid w:val="006B5CDF"/>
    <w:rsid w:val="006B663A"/>
    <w:rsid w:val="006B7773"/>
    <w:rsid w:val="006B77A4"/>
    <w:rsid w:val="006C1D82"/>
    <w:rsid w:val="006C402F"/>
    <w:rsid w:val="006C44BF"/>
    <w:rsid w:val="006C4755"/>
    <w:rsid w:val="006C4815"/>
    <w:rsid w:val="006C684C"/>
    <w:rsid w:val="006D0B41"/>
    <w:rsid w:val="006D3556"/>
    <w:rsid w:val="006D51CD"/>
    <w:rsid w:val="006D5EE1"/>
    <w:rsid w:val="006D604F"/>
    <w:rsid w:val="006D641C"/>
    <w:rsid w:val="006D7044"/>
    <w:rsid w:val="006D70FD"/>
    <w:rsid w:val="006E1250"/>
    <w:rsid w:val="006E4544"/>
    <w:rsid w:val="006E46A4"/>
    <w:rsid w:val="006E4C94"/>
    <w:rsid w:val="006E5E7D"/>
    <w:rsid w:val="006E73BF"/>
    <w:rsid w:val="006F0810"/>
    <w:rsid w:val="006F1B71"/>
    <w:rsid w:val="006F28B0"/>
    <w:rsid w:val="006F2A01"/>
    <w:rsid w:val="006F2AE3"/>
    <w:rsid w:val="006F3063"/>
    <w:rsid w:val="006F3E88"/>
    <w:rsid w:val="006F529B"/>
    <w:rsid w:val="006F5A6E"/>
    <w:rsid w:val="006F5BD6"/>
    <w:rsid w:val="006F6612"/>
    <w:rsid w:val="006F6CF9"/>
    <w:rsid w:val="006F759C"/>
    <w:rsid w:val="00701E26"/>
    <w:rsid w:val="0070251C"/>
    <w:rsid w:val="00702896"/>
    <w:rsid w:val="00703784"/>
    <w:rsid w:val="00703C73"/>
    <w:rsid w:val="00704E90"/>
    <w:rsid w:val="00705CB0"/>
    <w:rsid w:val="007065E2"/>
    <w:rsid w:val="00706DF6"/>
    <w:rsid w:val="00710073"/>
    <w:rsid w:val="007101DA"/>
    <w:rsid w:val="0071142C"/>
    <w:rsid w:val="007115EA"/>
    <w:rsid w:val="00712542"/>
    <w:rsid w:val="007128F4"/>
    <w:rsid w:val="00712F3A"/>
    <w:rsid w:val="00714DE8"/>
    <w:rsid w:val="00716148"/>
    <w:rsid w:val="00717677"/>
    <w:rsid w:val="00720FD4"/>
    <w:rsid w:val="00721DF4"/>
    <w:rsid w:val="007251CC"/>
    <w:rsid w:val="00727BFB"/>
    <w:rsid w:val="00727D88"/>
    <w:rsid w:val="007308F3"/>
    <w:rsid w:val="007310A7"/>
    <w:rsid w:val="0073282B"/>
    <w:rsid w:val="0073294B"/>
    <w:rsid w:val="007339E8"/>
    <w:rsid w:val="007350E4"/>
    <w:rsid w:val="00735173"/>
    <w:rsid w:val="00735A57"/>
    <w:rsid w:val="00736253"/>
    <w:rsid w:val="007366AF"/>
    <w:rsid w:val="007368EF"/>
    <w:rsid w:val="0073700E"/>
    <w:rsid w:val="00741518"/>
    <w:rsid w:val="00742058"/>
    <w:rsid w:val="007429B4"/>
    <w:rsid w:val="0074315A"/>
    <w:rsid w:val="00743D57"/>
    <w:rsid w:val="00744B0B"/>
    <w:rsid w:val="00747D66"/>
    <w:rsid w:val="00750401"/>
    <w:rsid w:val="00750CDA"/>
    <w:rsid w:val="00750FF5"/>
    <w:rsid w:val="0075199B"/>
    <w:rsid w:val="007521DC"/>
    <w:rsid w:val="00752419"/>
    <w:rsid w:val="00752AC8"/>
    <w:rsid w:val="00753C4A"/>
    <w:rsid w:val="007562EC"/>
    <w:rsid w:val="00757056"/>
    <w:rsid w:val="00757418"/>
    <w:rsid w:val="00757DE7"/>
    <w:rsid w:val="00757ED1"/>
    <w:rsid w:val="00760846"/>
    <w:rsid w:val="00761611"/>
    <w:rsid w:val="00761BD1"/>
    <w:rsid w:val="00761FDF"/>
    <w:rsid w:val="007631F4"/>
    <w:rsid w:val="00763826"/>
    <w:rsid w:val="00765A3E"/>
    <w:rsid w:val="007665C6"/>
    <w:rsid w:val="0076693E"/>
    <w:rsid w:val="00766B08"/>
    <w:rsid w:val="00766BA8"/>
    <w:rsid w:val="00770DDC"/>
    <w:rsid w:val="007718DE"/>
    <w:rsid w:val="00771E20"/>
    <w:rsid w:val="00771EC0"/>
    <w:rsid w:val="007734C1"/>
    <w:rsid w:val="00774C16"/>
    <w:rsid w:val="00776096"/>
    <w:rsid w:val="00776BAE"/>
    <w:rsid w:val="00776CD7"/>
    <w:rsid w:val="00776E2D"/>
    <w:rsid w:val="0077716A"/>
    <w:rsid w:val="0077744D"/>
    <w:rsid w:val="00777F8C"/>
    <w:rsid w:val="00781062"/>
    <w:rsid w:val="00781BFB"/>
    <w:rsid w:val="0078203D"/>
    <w:rsid w:val="007820F0"/>
    <w:rsid w:val="007823A9"/>
    <w:rsid w:val="00782552"/>
    <w:rsid w:val="00782778"/>
    <w:rsid w:val="00782BF4"/>
    <w:rsid w:val="0078308F"/>
    <w:rsid w:val="00783967"/>
    <w:rsid w:val="00785315"/>
    <w:rsid w:val="007853D9"/>
    <w:rsid w:val="00790DA0"/>
    <w:rsid w:val="0079227F"/>
    <w:rsid w:val="007927C0"/>
    <w:rsid w:val="00792B10"/>
    <w:rsid w:val="0079327E"/>
    <w:rsid w:val="00793683"/>
    <w:rsid w:val="007944E2"/>
    <w:rsid w:val="0079468C"/>
    <w:rsid w:val="007954A6"/>
    <w:rsid w:val="00795B03"/>
    <w:rsid w:val="00796BC2"/>
    <w:rsid w:val="00796F7D"/>
    <w:rsid w:val="00797138"/>
    <w:rsid w:val="00797977"/>
    <w:rsid w:val="007A07D5"/>
    <w:rsid w:val="007A0F46"/>
    <w:rsid w:val="007A21D9"/>
    <w:rsid w:val="007A43F6"/>
    <w:rsid w:val="007A5433"/>
    <w:rsid w:val="007A592E"/>
    <w:rsid w:val="007A5D0F"/>
    <w:rsid w:val="007A5D33"/>
    <w:rsid w:val="007A5E4A"/>
    <w:rsid w:val="007A7A3F"/>
    <w:rsid w:val="007A7E7C"/>
    <w:rsid w:val="007B0304"/>
    <w:rsid w:val="007B2493"/>
    <w:rsid w:val="007B3F17"/>
    <w:rsid w:val="007B4D7E"/>
    <w:rsid w:val="007B7A03"/>
    <w:rsid w:val="007C02A3"/>
    <w:rsid w:val="007C0AD2"/>
    <w:rsid w:val="007C220E"/>
    <w:rsid w:val="007C5197"/>
    <w:rsid w:val="007C6613"/>
    <w:rsid w:val="007C6CD0"/>
    <w:rsid w:val="007D0BCE"/>
    <w:rsid w:val="007D0C27"/>
    <w:rsid w:val="007D1980"/>
    <w:rsid w:val="007D1C45"/>
    <w:rsid w:val="007D25F6"/>
    <w:rsid w:val="007D4358"/>
    <w:rsid w:val="007D442A"/>
    <w:rsid w:val="007D4852"/>
    <w:rsid w:val="007D4C4A"/>
    <w:rsid w:val="007D666D"/>
    <w:rsid w:val="007E0A33"/>
    <w:rsid w:val="007E2075"/>
    <w:rsid w:val="007E29B3"/>
    <w:rsid w:val="007E2BCD"/>
    <w:rsid w:val="007E3462"/>
    <w:rsid w:val="007E394A"/>
    <w:rsid w:val="007E3EFD"/>
    <w:rsid w:val="007E4A7C"/>
    <w:rsid w:val="007E5409"/>
    <w:rsid w:val="007E55EC"/>
    <w:rsid w:val="007E5CCB"/>
    <w:rsid w:val="007E63EA"/>
    <w:rsid w:val="007F1906"/>
    <w:rsid w:val="007F1ECA"/>
    <w:rsid w:val="007F1FFE"/>
    <w:rsid w:val="007F2B3E"/>
    <w:rsid w:val="007F31B5"/>
    <w:rsid w:val="007F462D"/>
    <w:rsid w:val="007F5B44"/>
    <w:rsid w:val="007F6C57"/>
    <w:rsid w:val="007F6E57"/>
    <w:rsid w:val="007F7D4D"/>
    <w:rsid w:val="00800065"/>
    <w:rsid w:val="008005F7"/>
    <w:rsid w:val="00801C9D"/>
    <w:rsid w:val="008034E1"/>
    <w:rsid w:val="00803BF8"/>
    <w:rsid w:val="00805EC6"/>
    <w:rsid w:val="00807937"/>
    <w:rsid w:val="00807B12"/>
    <w:rsid w:val="00807CBC"/>
    <w:rsid w:val="0081064D"/>
    <w:rsid w:val="008109E4"/>
    <w:rsid w:val="00810A55"/>
    <w:rsid w:val="00811A95"/>
    <w:rsid w:val="00811E77"/>
    <w:rsid w:val="00812B9B"/>
    <w:rsid w:val="00813931"/>
    <w:rsid w:val="00814A24"/>
    <w:rsid w:val="00815AA0"/>
    <w:rsid w:val="00815D03"/>
    <w:rsid w:val="00816BB4"/>
    <w:rsid w:val="00817A43"/>
    <w:rsid w:val="00820203"/>
    <w:rsid w:val="0082085C"/>
    <w:rsid w:val="00823B2B"/>
    <w:rsid w:val="00824716"/>
    <w:rsid w:val="00824E33"/>
    <w:rsid w:val="00825614"/>
    <w:rsid w:val="00825A19"/>
    <w:rsid w:val="00827C9D"/>
    <w:rsid w:val="00831437"/>
    <w:rsid w:val="00832C7A"/>
    <w:rsid w:val="00833C9F"/>
    <w:rsid w:val="008346C6"/>
    <w:rsid w:val="00834723"/>
    <w:rsid w:val="00834DB5"/>
    <w:rsid w:val="008351AB"/>
    <w:rsid w:val="00836122"/>
    <w:rsid w:val="00837178"/>
    <w:rsid w:val="00837B90"/>
    <w:rsid w:val="00837DA4"/>
    <w:rsid w:val="00840E79"/>
    <w:rsid w:val="0084126F"/>
    <w:rsid w:val="00841C8C"/>
    <w:rsid w:val="0084576F"/>
    <w:rsid w:val="00845B15"/>
    <w:rsid w:val="00845B21"/>
    <w:rsid w:val="0084628A"/>
    <w:rsid w:val="00846D1E"/>
    <w:rsid w:val="00847856"/>
    <w:rsid w:val="00847A8E"/>
    <w:rsid w:val="00850E0F"/>
    <w:rsid w:val="00851AC2"/>
    <w:rsid w:val="0085223E"/>
    <w:rsid w:val="0085351B"/>
    <w:rsid w:val="008549B2"/>
    <w:rsid w:val="00854A78"/>
    <w:rsid w:val="00854FF9"/>
    <w:rsid w:val="008571B4"/>
    <w:rsid w:val="008577F2"/>
    <w:rsid w:val="00860596"/>
    <w:rsid w:val="00861072"/>
    <w:rsid w:val="0086200C"/>
    <w:rsid w:val="0086284F"/>
    <w:rsid w:val="008632AC"/>
    <w:rsid w:val="00863A75"/>
    <w:rsid w:val="00865FEA"/>
    <w:rsid w:val="00867D97"/>
    <w:rsid w:val="00870074"/>
    <w:rsid w:val="00870E9A"/>
    <w:rsid w:val="008711D8"/>
    <w:rsid w:val="00871C1D"/>
    <w:rsid w:val="00872E36"/>
    <w:rsid w:val="00873411"/>
    <w:rsid w:val="00873B02"/>
    <w:rsid w:val="008749A4"/>
    <w:rsid w:val="008754A6"/>
    <w:rsid w:val="00875653"/>
    <w:rsid w:val="00877E13"/>
    <w:rsid w:val="00882727"/>
    <w:rsid w:val="00883849"/>
    <w:rsid w:val="00883F5A"/>
    <w:rsid w:val="00884C6D"/>
    <w:rsid w:val="00885A64"/>
    <w:rsid w:val="00887AFF"/>
    <w:rsid w:val="00890F14"/>
    <w:rsid w:val="008917F7"/>
    <w:rsid w:val="0089191A"/>
    <w:rsid w:val="00891C3E"/>
    <w:rsid w:val="008926D9"/>
    <w:rsid w:val="00893C0B"/>
    <w:rsid w:val="008941F5"/>
    <w:rsid w:val="00894B62"/>
    <w:rsid w:val="008974E5"/>
    <w:rsid w:val="008A04B2"/>
    <w:rsid w:val="008A054C"/>
    <w:rsid w:val="008A2D06"/>
    <w:rsid w:val="008A3F0E"/>
    <w:rsid w:val="008A4A32"/>
    <w:rsid w:val="008A543A"/>
    <w:rsid w:val="008A5760"/>
    <w:rsid w:val="008A5AFB"/>
    <w:rsid w:val="008B183D"/>
    <w:rsid w:val="008B19F5"/>
    <w:rsid w:val="008B1DA5"/>
    <w:rsid w:val="008B274A"/>
    <w:rsid w:val="008B4186"/>
    <w:rsid w:val="008B50EA"/>
    <w:rsid w:val="008B58B2"/>
    <w:rsid w:val="008B5C0E"/>
    <w:rsid w:val="008C099D"/>
    <w:rsid w:val="008C0EF4"/>
    <w:rsid w:val="008C1B04"/>
    <w:rsid w:val="008C274B"/>
    <w:rsid w:val="008C35D1"/>
    <w:rsid w:val="008C52BF"/>
    <w:rsid w:val="008C5CC2"/>
    <w:rsid w:val="008C62A2"/>
    <w:rsid w:val="008C6EA2"/>
    <w:rsid w:val="008C7A6A"/>
    <w:rsid w:val="008C7D6F"/>
    <w:rsid w:val="008D163C"/>
    <w:rsid w:val="008D1B1B"/>
    <w:rsid w:val="008D1C15"/>
    <w:rsid w:val="008D1C99"/>
    <w:rsid w:val="008D28C1"/>
    <w:rsid w:val="008D310A"/>
    <w:rsid w:val="008D3AC7"/>
    <w:rsid w:val="008D3BAE"/>
    <w:rsid w:val="008D4DC1"/>
    <w:rsid w:val="008D781B"/>
    <w:rsid w:val="008E0AFD"/>
    <w:rsid w:val="008E10A3"/>
    <w:rsid w:val="008E1760"/>
    <w:rsid w:val="008E20C2"/>
    <w:rsid w:val="008E2757"/>
    <w:rsid w:val="008E2A16"/>
    <w:rsid w:val="008E3882"/>
    <w:rsid w:val="008F240A"/>
    <w:rsid w:val="008F41B9"/>
    <w:rsid w:val="008F5900"/>
    <w:rsid w:val="00900433"/>
    <w:rsid w:val="0090060A"/>
    <w:rsid w:val="00900B8D"/>
    <w:rsid w:val="009017C7"/>
    <w:rsid w:val="00901E97"/>
    <w:rsid w:val="00903EA8"/>
    <w:rsid w:val="009066BB"/>
    <w:rsid w:val="00907D7D"/>
    <w:rsid w:val="00907D8D"/>
    <w:rsid w:val="00910EE3"/>
    <w:rsid w:val="00911735"/>
    <w:rsid w:val="009120BA"/>
    <w:rsid w:val="0091278B"/>
    <w:rsid w:val="00912936"/>
    <w:rsid w:val="009142ED"/>
    <w:rsid w:val="00914372"/>
    <w:rsid w:val="009143A7"/>
    <w:rsid w:val="00915F4F"/>
    <w:rsid w:val="009171F7"/>
    <w:rsid w:val="0091764F"/>
    <w:rsid w:val="00922FC7"/>
    <w:rsid w:val="0092376A"/>
    <w:rsid w:val="0092474C"/>
    <w:rsid w:val="00925F2F"/>
    <w:rsid w:val="009279C6"/>
    <w:rsid w:val="009321DE"/>
    <w:rsid w:val="009353A7"/>
    <w:rsid w:val="009365F5"/>
    <w:rsid w:val="009369DA"/>
    <w:rsid w:val="00936A12"/>
    <w:rsid w:val="009406FF"/>
    <w:rsid w:val="00940C1D"/>
    <w:rsid w:val="0094117B"/>
    <w:rsid w:val="00942856"/>
    <w:rsid w:val="0094302A"/>
    <w:rsid w:val="00943F99"/>
    <w:rsid w:val="00945E0A"/>
    <w:rsid w:val="0094647A"/>
    <w:rsid w:val="009467DF"/>
    <w:rsid w:val="00946FC0"/>
    <w:rsid w:val="00947081"/>
    <w:rsid w:val="009477CD"/>
    <w:rsid w:val="00947979"/>
    <w:rsid w:val="0095013E"/>
    <w:rsid w:val="00950B6A"/>
    <w:rsid w:val="009513A6"/>
    <w:rsid w:val="00952992"/>
    <w:rsid w:val="00952B54"/>
    <w:rsid w:val="00952DBE"/>
    <w:rsid w:val="0095365F"/>
    <w:rsid w:val="009561A1"/>
    <w:rsid w:val="0095646A"/>
    <w:rsid w:val="00956C7D"/>
    <w:rsid w:val="0095728C"/>
    <w:rsid w:val="00960F8E"/>
    <w:rsid w:val="00961F88"/>
    <w:rsid w:val="0096218A"/>
    <w:rsid w:val="009622F9"/>
    <w:rsid w:val="00962877"/>
    <w:rsid w:val="0096297D"/>
    <w:rsid w:val="00962FB2"/>
    <w:rsid w:val="009636EF"/>
    <w:rsid w:val="00966D1A"/>
    <w:rsid w:val="00967445"/>
    <w:rsid w:val="0097087A"/>
    <w:rsid w:val="00970E6D"/>
    <w:rsid w:val="0097157E"/>
    <w:rsid w:val="00974E72"/>
    <w:rsid w:val="009757E7"/>
    <w:rsid w:val="00975ECA"/>
    <w:rsid w:val="00976D57"/>
    <w:rsid w:val="00976DF7"/>
    <w:rsid w:val="00976F4B"/>
    <w:rsid w:val="009775E3"/>
    <w:rsid w:val="00977A3D"/>
    <w:rsid w:val="00977C08"/>
    <w:rsid w:val="00981062"/>
    <w:rsid w:val="009817CB"/>
    <w:rsid w:val="0098196E"/>
    <w:rsid w:val="00981B4B"/>
    <w:rsid w:val="00981B85"/>
    <w:rsid w:val="00981C44"/>
    <w:rsid w:val="009838A2"/>
    <w:rsid w:val="00984A83"/>
    <w:rsid w:val="00985D95"/>
    <w:rsid w:val="00986745"/>
    <w:rsid w:val="00986C85"/>
    <w:rsid w:val="0098745D"/>
    <w:rsid w:val="00990F41"/>
    <w:rsid w:val="0099112C"/>
    <w:rsid w:val="009911E8"/>
    <w:rsid w:val="00991294"/>
    <w:rsid w:val="00992D60"/>
    <w:rsid w:val="009936F7"/>
    <w:rsid w:val="009949EC"/>
    <w:rsid w:val="009962D9"/>
    <w:rsid w:val="00996956"/>
    <w:rsid w:val="00997CAF"/>
    <w:rsid w:val="009A0A9C"/>
    <w:rsid w:val="009A1092"/>
    <w:rsid w:val="009A28F4"/>
    <w:rsid w:val="009A2BC1"/>
    <w:rsid w:val="009A5F83"/>
    <w:rsid w:val="009A7A47"/>
    <w:rsid w:val="009A7A6E"/>
    <w:rsid w:val="009B10A6"/>
    <w:rsid w:val="009B1C46"/>
    <w:rsid w:val="009B2FA0"/>
    <w:rsid w:val="009B42FD"/>
    <w:rsid w:val="009B4DE4"/>
    <w:rsid w:val="009B4E74"/>
    <w:rsid w:val="009B5007"/>
    <w:rsid w:val="009B6CD6"/>
    <w:rsid w:val="009B768C"/>
    <w:rsid w:val="009C0ECA"/>
    <w:rsid w:val="009C2508"/>
    <w:rsid w:val="009C31DA"/>
    <w:rsid w:val="009C3D12"/>
    <w:rsid w:val="009C55A0"/>
    <w:rsid w:val="009C67BB"/>
    <w:rsid w:val="009C798A"/>
    <w:rsid w:val="009D25EB"/>
    <w:rsid w:val="009D2C5A"/>
    <w:rsid w:val="009D415E"/>
    <w:rsid w:val="009D4184"/>
    <w:rsid w:val="009D43CE"/>
    <w:rsid w:val="009D5091"/>
    <w:rsid w:val="009D59A8"/>
    <w:rsid w:val="009D74DB"/>
    <w:rsid w:val="009D76B6"/>
    <w:rsid w:val="009E142A"/>
    <w:rsid w:val="009E1C72"/>
    <w:rsid w:val="009E244A"/>
    <w:rsid w:val="009E2E83"/>
    <w:rsid w:val="009E32B0"/>
    <w:rsid w:val="009E3933"/>
    <w:rsid w:val="009E3FF1"/>
    <w:rsid w:val="009E42DF"/>
    <w:rsid w:val="009E4986"/>
    <w:rsid w:val="009E49C8"/>
    <w:rsid w:val="009E5B78"/>
    <w:rsid w:val="009E6C2E"/>
    <w:rsid w:val="009F3E85"/>
    <w:rsid w:val="009F4E3F"/>
    <w:rsid w:val="009F6AC6"/>
    <w:rsid w:val="009F7302"/>
    <w:rsid w:val="009F7548"/>
    <w:rsid w:val="00A0054D"/>
    <w:rsid w:val="00A00800"/>
    <w:rsid w:val="00A009B1"/>
    <w:rsid w:val="00A00D0F"/>
    <w:rsid w:val="00A0310F"/>
    <w:rsid w:val="00A03E61"/>
    <w:rsid w:val="00A04A7E"/>
    <w:rsid w:val="00A050F1"/>
    <w:rsid w:val="00A059A2"/>
    <w:rsid w:val="00A05EBC"/>
    <w:rsid w:val="00A05F03"/>
    <w:rsid w:val="00A07263"/>
    <w:rsid w:val="00A1011B"/>
    <w:rsid w:val="00A104DF"/>
    <w:rsid w:val="00A10663"/>
    <w:rsid w:val="00A10E8D"/>
    <w:rsid w:val="00A110A9"/>
    <w:rsid w:val="00A111CF"/>
    <w:rsid w:val="00A11822"/>
    <w:rsid w:val="00A1365C"/>
    <w:rsid w:val="00A13C70"/>
    <w:rsid w:val="00A1634F"/>
    <w:rsid w:val="00A16A37"/>
    <w:rsid w:val="00A16EBB"/>
    <w:rsid w:val="00A17E94"/>
    <w:rsid w:val="00A202A5"/>
    <w:rsid w:val="00A2327D"/>
    <w:rsid w:val="00A23C75"/>
    <w:rsid w:val="00A2456D"/>
    <w:rsid w:val="00A24E9E"/>
    <w:rsid w:val="00A252FF"/>
    <w:rsid w:val="00A272E4"/>
    <w:rsid w:val="00A27C7B"/>
    <w:rsid w:val="00A3013E"/>
    <w:rsid w:val="00A3093A"/>
    <w:rsid w:val="00A3130D"/>
    <w:rsid w:val="00A3155F"/>
    <w:rsid w:val="00A31688"/>
    <w:rsid w:val="00A32458"/>
    <w:rsid w:val="00A32BDE"/>
    <w:rsid w:val="00A3380D"/>
    <w:rsid w:val="00A33C8D"/>
    <w:rsid w:val="00A33E1A"/>
    <w:rsid w:val="00A35276"/>
    <w:rsid w:val="00A3542C"/>
    <w:rsid w:val="00A36540"/>
    <w:rsid w:val="00A36566"/>
    <w:rsid w:val="00A36858"/>
    <w:rsid w:val="00A4001B"/>
    <w:rsid w:val="00A40081"/>
    <w:rsid w:val="00A4085D"/>
    <w:rsid w:val="00A42509"/>
    <w:rsid w:val="00A42B5E"/>
    <w:rsid w:val="00A42DEB"/>
    <w:rsid w:val="00A42EB3"/>
    <w:rsid w:val="00A43724"/>
    <w:rsid w:val="00A43EEE"/>
    <w:rsid w:val="00A442E7"/>
    <w:rsid w:val="00A44F41"/>
    <w:rsid w:val="00A45397"/>
    <w:rsid w:val="00A458A0"/>
    <w:rsid w:val="00A50044"/>
    <w:rsid w:val="00A5018B"/>
    <w:rsid w:val="00A543D8"/>
    <w:rsid w:val="00A552C2"/>
    <w:rsid w:val="00A5740A"/>
    <w:rsid w:val="00A60B90"/>
    <w:rsid w:val="00A611E3"/>
    <w:rsid w:val="00A62633"/>
    <w:rsid w:val="00A64981"/>
    <w:rsid w:val="00A66744"/>
    <w:rsid w:val="00A66DBA"/>
    <w:rsid w:val="00A66EAB"/>
    <w:rsid w:val="00A66EDE"/>
    <w:rsid w:val="00A671D8"/>
    <w:rsid w:val="00A67553"/>
    <w:rsid w:val="00A67D98"/>
    <w:rsid w:val="00A706A2"/>
    <w:rsid w:val="00A72819"/>
    <w:rsid w:val="00A72E02"/>
    <w:rsid w:val="00A734F8"/>
    <w:rsid w:val="00A74688"/>
    <w:rsid w:val="00A7693F"/>
    <w:rsid w:val="00A76A2E"/>
    <w:rsid w:val="00A80E28"/>
    <w:rsid w:val="00A81493"/>
    <w:rsid w:val="00A82F80"/>
    <w:rsid w:val="00A85755"/>
    <w:rsid w:val="00A90887"/>
    <w:rsid w:val="00A917D8"/>
    <w:rsid w:val="00A92176"/>
    <w:rsid w:val="00A9276F"/>
    <w:rsid w:val="00A94AD7"/>
    <w:rsid w:val="00A952D8"/>
    <w:rsid w:val="00A9606F"/>
    <w:rsid w:val="00A966F2"/>
    <w:rsid w:val="00A969A4"/>
    <w:rsid w:val="00A971EF"/>
    <w:rsid w:val="00A9752B"/>
    <w:rsid w:val="00A97651"/>
    <w:rsid w:val="00A97801"/>
    <w:rsid w:val="00A97FFD"/>
    <w:rsid w:val="00AA04A3"/>
    <w:rsid w:val="00AA1E3D"/>
    <w:rsid w:val="00AA1EB0"/>
    <w:rsid w:val="00AA2C93"/>
    <w:rsid w:val="00AA61D0"/>
    <w:rsid w:val="00AA61DD"/>
    <w:rsid w:val="00AA6342"/>
    <w:rsid w:val="00AA66A5"/>
    <w:rsid w:val="00AB2445"/>
    <w:rsid w:val="00AB3047"/>
    <w:rsid w:val="00AB39F1"/>
    <w:rsid w:val="00AB68AA"/>
    <w:rsid w:val="00AB7C15"/>
    <w:rsid w:val="00AC0A7B"/>
    <w:rsid w:val="00AC1834"/>
    <w:rsid w:val="00AC1BAC"/>
    <w:rsid w:val="00AC27A9"/>
    <w:rsid w:val="00AC2D8C"/>
    <w:rsid w:val="00AC3C3A"/>
    <w:rsid w:val="00AC3D5B"/>
    <w:rsid w:val="00AC4084"/>
    <w:rsid w:val="00AC5F7E"/>
    <w:rsid w:val="00AD26E2"/>
    <w:rsid w:val="00AD2A6F"/>
    <w:rsid w:val="00AD480B"/>
    <w:rsid w:val="00AD4A3D"/>
    <w:rsid w:val="00AD7B60"/>
    <w:rsid w:val="00AE18AD"/>
    <w:rsid w:val="00AE1C84"/>
    <w:rsid w:val="00AE2325"/>
    <w:rsid w:val="00AE39CC"/>
    <w:rsid w:val="00AE3BFA"/>
    <w:rsid w:val="00AE4810"/>
    <w:rsid w:val="00AE57B8"/>
    <w:rsid w:val="00AE6770"/>
    <w:rsid w:val="00AE6983"/>
    <w:rsid w:val="00AF09FA"/>
    <w:rsid w:val="00AF1B1F"/>
    <w:rsid w:val="00AF1CB6"/>
    <w:rsid w:val="00AF3017"/>
    <w:rsid w:val="00AF35D0"/>
    <w:rsid w:val="00AF3F19"/>
    <w:rsid w:val="00AF46D3"/>
    <w:rsid w:val="00AF6317"/>
    <w:rsid w:val="00AF683B"/>
    <w:rsid w:val="00AF6D40"/>
    <w:rsid w:val="00AF774D"/>
    <w:rsid w:val="00B0261E"/>
    <w:rsid w:val="00B03CD8"/>
    <w:rsid w:val="00B04310"/>
    <w:rsid w:val="00B0431E"/>
    <w:rsid w:val="00B04A6E"/>
    <w:rsid w:val="00B04B72"/>
    <w:rsid w:val="00B0500E"/>
    <w:rsid w:val="00B05039"/>
    <w:rsid w:val="00B06EF9"/>
    <w:rsid w:val="00B0723C"/>
    <w:rsid w:val="00B104C6"/>
    <w:rsid w:val="00B107A0"/>
    <w:rsid w:val="00B10C8E"/>
    <w:rsid w:val="00B1109D"/>
    <w:rsid w:val="00B110B0"/>
    <w:rsid w:val="00B11408"/>
    <w:rsid w:val="00B12866"/>
    <w:rsid w:val="00B12B3D"/>
    <w:rsid w:val="00B144AA"/>
    <w:rsid w:val="00B163CD"/>
    <w:rsid w:val="00B200B2"/>
    <w:rsid w:val="00B206B1"/>
    <w:rsid w:val="00B2146F"/>
    <w:rsid w:val="00B21766"/>
    <w:rsid w:val="00B23FFD"/>
    <w:rsid w:val="00B24579"/>
    <w:rsid w:val="00B2671F"/>
    <w:rsid w:val="00B26A97"/>
    <w:rsid w:val="00B26BF2"/>
    <w:rsid w:val="00B2760F"/>
    <w:rsid w:val="00B3173E"/>
    <w:rsid w:val="00B31A0E"/>
    <w:rsid w:val="00B32222"/>
    <w:rsid w:val="00B324EE"/>
    <w:rsid w:val="00B334A6"/>
    <w:rsid w:val="00B33CCA"/>
    <w:rsid w:val="00B3426F"/>
    <w:rsid w:val="00B36601"/>
    <w:rsid w:val="00B408EE"/>
    <w:rsid w:val="00B40C2C"/>
    <w:rsid w:val="00B40F53"/>
    <w:rsid w:val="00B41261"/>
    <w:rsid w:val="00B4331B"/>
    <w:rsid w:val="00B476EA"/>
    <w:rsid w:val="00B47C0B"/>
    <w:rsid w:val="00B50BDC"/>
    <w:rsid w:val="00B54214"/>
    <w:rsid w:val="00B558C0"/>
    <w:rsid w:val="00B55E1D"/>
    <w:rsid w:val="00B56A94"/>
    <w:rsid w:val="00B56FD4"/>
    <w:rsid w:val="00B57F24"/>
    <w:rsid w:val="00B603D3"/>
    <w:rsid w:val="00B60E55"/>
    <w:rsid w:val="00B63622"/>
    <w:rsid w:val="00B641F1"/>
    <w:rsid w:val="00B65000"/>
    <w:rsid w:val="00B66803"/>
    <w:rsid w:val="00B67014"/>
    <w:rsid w:val="00B672B4"/>
    <w:rsid w:val="00B7010A"/>
    <w:rsid w:val="00B72554"/>
    <w:rsid w:val="00B72F6B"/>
    <w:rsid w:val="00B72FED"/>
    <w:rsid w:val="00B73AFB"/>
    <w:rsid w:val="00B73C9E"/>
    <w:rsid w:val="00B7619D"/>
    <w:rsid w:val="00B76E31"/>
    <w:rsid w:val="00B77A6E"/>
    <w:rsid w:val="00B804ED"/>
    <w:rsid w:val="00B8085A"/>
    <w:rsid w:val="00B80DD5"/>
    <w:rsid w:val="00B81B77"/>
    <w:rsid w:val="00B8335A"/>
    <w:rsid w:val="00B83EED"/>
    <w:rsid w:val="00B86268"/>
    <w:rsid w:val="00B86A12"/>
    <w:rsid w:val="00B902DD"/>
    <w:rsid w:val="00B903DD"/>
    <w:rsid w:val="00B90DE6"/>
    <w:rsid w:val="00B9110D"/>
    <w:rsid w:val="00B9256E"/>
    <w:rsid w:val="00B925C1"/>
    <w:rsid w:val="00B92B6E"/>
    <w:rsid w:val="00B97A56"/>
    <w:rsid w:val="00BA0708"/>
    <w:rsid w:val="00BA072A"/>
    <w:rsid w:val="00BA182F"/>
    <w:rsid w:val="00BA19A5"/>
    <w:rsid w:val="00BA3304"/>
    <w:rsid w:val="00BA33B3"/>
    <w:rsid w:val="00BA33F8"/>
    <w:rsid w:val="00BA39F4"/>
    <w:rsid w:val="00BA6235"/>
    <w:rsid w:val="00BA7690"/>
    <w:rsid w:val="00BB184E"/>
    <w:rsid w:val="00BB2894"/>
    <w:rsid w:val="00BB450F"/>
    <w:rsid w:val="00BB4877"/>
    <w:rsid w:val="00BB48B4"/>
    <w:rsid w:val="00BB6DDC"/>
    <w:rsid w:val="00BB6E57"/>
    <w:rsid w:val="00BC013D"/>
    <w:rsid w:val="00BC0973"/>
    <w:rsid w:val="00BC13F3"/>
    <w:rsid w:val="00BC21A8"/>
    <w:rsid w:val="00BC28EB"/>
    <w:rsid w:val="00BC2B0A"/>
    <w:rsid w:val="00BC2F9B"/>
    <w:rsid w:val="00BC2FFB"/>
    <w:rsid w:val="00BC3848"/>
    <w:rsid w:val="00BC3EDA"/>
    <w:rsid w:val="00BC4138"/>
    <w:rsid w:val="00BC491B"/>
    <w:rsid w:val="00BC4F07"/>
    <w:rsid w:val="00BC618C"/>
    <w:rsid w:val="00BC61B8"/>
    <w:rsid w:val="00BD1417"/>
    <w:rsid w:val="00BD1678"/>
    <w:rsid w:val="00BD17AF"/>
    <w:rsid w:val="00BD4CB8"/>
    <w:rsid w:val="00BD697C"/>
    <w:rsid w:val="00BE0124"/>
    <w:rsid w:val="00BE127C"/>
    <w:rsid w:val="00BE1BAC"/>
    <w:rsid w:val="00BE223C"/>
    <w:rsid w:val="00BE2275"/>
    <w:rsid w:val="00BE2F40"/>
    <w:rsid w:val="00BE36F7"/>
    <w:rsid w:val="00BE58BA"/>
    <w:rsid w:val="00BE5980"/>
    <w:rsid w:val="00BE6CD2"/>
    <w:rsid w:val="00BF0A35"/>
    <w:rsid w:val="00BF1A17"/>
    <w:rsid w:val="00BF35F9"/>
    <w:rsid w:val="00BF5AE5"/>
    <w:rsid w:val="00BF6E55"/>
    <w:rsid w:val="00BF7187"/>
    <w:rsid w:val="00BF7D93"/>
    <w:rsid w:val="00C00E21"/>
    <w:rsid w:val="00C012E5"/>
    <w:rsid w:val="00C01963"/>
    <w:rsid w:val="00C04198"/>
    <w:rsid w:val="00C048E9"/>
    <w:rsid w:val="00C04C5E"/>
    <w:rsid w:val="00C05399"/>
    <w:rsid w:val="00C06ECC"/>
    <w:rsid w:val="00C0770C"/>
    <w:rsid w:val="00C07938"/>
    <w:rsid w:val="00C07FDF"/>
    <w:rsid w:val="00C1045D"/>
    <w:rsid w:val="00C114D1"/>
    <w:rsid w:val="00C12568"/>
    <w:rsid w:val="00C1337E"/>
    <w:rsid w:val="00C14273"/>
    <w:rsid w:val="00C14AD0"/>
    <w:rsid w:val="00C22409"/>
    <w:rsid w:val="00C233E8"/>
    <w:rsid w:val="00C23531"/>
    <w:rsid w:val="00C262F4"/>
    <w:rsid w:val="00C26342"/>
    <w:rsid w:val="00C27F94"/>
    <w:rsid w:val="00C30453"/>
    <w:rsid w:val="00C308F4"/>
    <w:rsid w:val="00C3259B"/>
    <w:rsid w:val="00C329BE"/>
    <w:rsid w:val="00C33088"/>
    <w:rsid w:val="00C3487B"/>
    <w:rsid w:val="00C350C9"/>
    <w:rsid w:val="00C3589B"/>
    <w:rsid w:val="00C36441"/>
    <w:rsid w:val="00C37783"/>
    <w:rsid w:val="00C40BC0"/>
    <w:rsid w:val="00C43A81"/>
    <w:rsid w:val="00C46CA6"/>
    <w:rsid w:val="00C50425"/>
    <w:rsid w:val="00C507A5"/>
    <w:rsid w:val="00C5170F"/>
    <w:rsid w:val="00C5177C"/>
    <w:rsid w:val="00C51FD2"/>
    <w:rsid w:val="00C527A7"/>
    <w:rsid w:val="00C52F10"/>
    <w:rsid w:val="00C537A3"/>
    <w:rsid w:val="00C5607A"/>
    <w:rsid w:val="00C60115"/>
    <w:rsid w:val="00C60B81"/>
    <w:rsid w:val="00C60DB2"/>
    <w:rsid w:val="00C61001"/>
    <w:rsid w:val="00C61577"/>
    <w:rsid w:val="00C62CD7"/>
    <w:rsid w:val="00C63F02"/>
    <w:rsid w:val="00C641CC"/>
    <w:rsid w:val="00C645E4"/>
    <w:rsid w:val="00C667E7"/>
    <w:rsid w:val="00C67C2E"/>
    <w:rsid w:val="00C67E5F"/>
    <w:rsid w:val="00C719B3"/>
    <w:rsid w:val="00C7269C"/>
    <w:rsid w:val="00C74196"/>
    <w:rsid w:val="00C744C1"/>
    <w:rsid w:val="00C74BFD"/>
    <w:rsid w:val="00C74F57"/>
    <w:rsid w:val="00C75132"/>
    <w:rsid w:val="00C75884"/>
    <w:rsid w:val="00C7658E"/>
    <w:rsid w:val="00C77F76"/>
    <w:rsid w:val="00C83D10"/>
    <w:rsid w:val="00C84FFF"/>
    <w:rsid w:val="00C8577B"/>
    <w:rsid w:val="00C85803"/>
    <w:rsid w:val="00C85E7B"/>
    <w:rsid w:val="00C86145"/>
    <w:rsid w:val="00C861D3"/>
    <w:rsid w:val="00C86515"/>
    <w:rsid w:val="00C87BC3"/>
    <w:rsid w:val="00C91B46"/>
    <w:rsid w:val="00C9255D"/>
    <w:rsid w:val="00C930D2"/>
    <w:rsid w:val="00C941F1"/>
    <w:rsid w:val="00C94263"/>
    <w:rsid w:val="00C9449B"/>
    <w:rsid w:val="00C94926"/>
    <w:rsid w:val="00CA0651"/>
    <w:rsid w:val="00CA094B"/>
    <w:rsid w:val="00CA0DFE"/>
    <w:rsid w:val="00CA13D5"/>
    <w:rsid w:val="00CA159D"/>
    <w:rsid w:val="00CA48D3"/>
    <w:rsid w:val="00CA4B0E"/>
    <w:rsid w:val="00CA52D6"/>
    <w:rsid w:val="00CA54A9"/>
    <w:rsid w:val="00CA6964"/>
    <w:rsid w:val="00CA71E2"/>
    <w:rsid w:val="00CB041B"/>
    <w:rsid w:val="00CB0CB3"/>
    <w:rsid w:val="00CB0E81"/>
    <w:rsid w:val="00CB1699"/>
    <w:rsid w:val="00CB562E"/>
    <w:rsid w:val="00CB5C1F"/>
    <w:rsid w:val="00CB6401"/>
    <w:rsid w:val="00CB645F"/>
    <w:rsid w:val="00CB6885"/>
    <w:rsid w:val="00CB7C95"/>
    <w:rsid w:val="00CB7D4A"/>
    <w:rsid w:val="00CC24FF"/>
    <w:rsid w:val="00CC253A"/>
    <w:rsid w:val="00CC299B"/>
    <w:rsid w:val="00CC6375"/>
    <w:rsid w:val="00CC7058"/>
    <w:rsid w:val="00CC741F"/>
    <w:rsid w:val="00CC7CE2"/>
    <w:rsid w:val="00CD0C1A"/>
    <w:rsid w:val="00CD1F3F"/>
    <w:rsid w:val="00CD444F"/>
    <w:rsid w:val="00CD4C0B"/>
    <w:rsid w:val="00CD5DA8"/>
    <w:rsid w:val="00CD5F1F"/>
    <w:rsid w:val="00CD6CB0"/>
    <w:rsid w:val="00CD7EB2"/>
    <w:rsid w:val="00CD7F9B"/>
    <w:rsid w:val="00CE34A6"/>
    <w:rsid w:val="00CE5E1C"/>
    <w:rsid w:val="00CE5F6C"/>
    <w:rsid w:val="00CE6CE7"/>
    <w:rsid w:val="00CE6FE4"/>
    <w:rsid w:val="00CF0E55"/>
    <w:rsid w:val="00CF14C7"/>
    <w:rsid w:val="00CF1817"/>
    <w:rsid w:val="00CF2464"/>
    <w:rsid w:val="00CF3DCF"/>
    <w:rsid w:val="00CF3F2E"/>
    <w:rsid w:val="00CF4AF1"/>
    <w:rsid w:val="00CF5191"/>
    <w:rsid w:val="00D024DF"/>
    <w:rsid w:val="00D02D59"/>
    <w:rsid w:val="00D03BD0"/>
    <w:rsid w:val="00D04C94"/>
    <w:rsid w:val="00D05729"/>
    <w:rsid w:val="00D05E58"/>
    <w:rsid w:val="00D0683C"/>
    <w:rsid w:val="00D06EB1"/>
    <w:rsid w:val="00D1186F"/>
    <w:rsid w:val="00D132C8"/>
    <w:rsid w:val="00D13999"/>
    <w:rsid w:val="00D144D1"/>
    <w:rsid w:val="00D14D87"/>
    <w:rsid w:val="00D1623C"/>
    <w:rsid w:val="00D162C9"/>
    <w:rsid w:val="00D164DA"/>
    <w:rsid w:val="00D17856"/>
    <w:rsid w:val="00D20922"/>
    <w:rsid w:val="00D264C1"/>
    <w:rsid w:val="00D270F6"/>
    <w:rsid w:val="00D301CE"/>
    <w:rsid w:val="00D310EA"/>
    <w:rsid w:val="00D3137D"/>
    <w:rsid w:val="00D3259D"/>
    <w:rsid w:val="00D3378A"/>
    <w:rsid w:val="00D33E65"/>
    <w:rsid w:val="00D34B35"/>
    <w:rsid w:val="00D34E89"/>
    <w:rsid w:val="00D350AF"/>
    <w:rsid w:val="00D373F9"/>
    <w:rsid w:val="00D37A4C"/>
    <w:rsid w:val="00D37CD5"/>
    <w:rsid w:val="00D4163E"/>
    <w:rsid w:val="00D41CAD"/>
    <w:rsid w:val="00D41E47"/>
    <w:rsid w:val="00D42B40"/>
    <w:rsid w:val="00D45299"/>
    <w:rsid w:val="00D478FD"/>
    <w:rsid w:val="00D47A71"/>
    <w:rsid w:val="00D51A47"/>
    <w:rsid w:val="00D524D5"/>
    <w:rsid w:val="00D528D0"/>
    <w:rsid w:val="00D52E7F"/>
    <w:rsid w:val="00D5376A"/>
    <w:rsid w:val="00D53FD1"/>
    <w:rsid w:val="00D5437D"/>
    <w:rsid w:val="00D558FA"/>
    <w:rsid w:val="00D5723E"/>
    <w:rsid w:val="00D57472"/>
    <w:rsid w:val="00D6002A"/>
    <w:rsid w:val="00D6004C"/>
    <w:rsid w:val="00D6022E"/>
    <w:rsid w:val="00D609F9"/>
    <w:rsid w:val="00D61066"/>
    <w:rsid w:val="00D62853"/>
    <w:rsid w:val="00D64BF8"/>
    <w:rsid w:val="00D669BE"/>
    <w:rsid w:val="00D71826"/>
    <w:rsid w:val="00D7212E"/>
    <w:rsid w:val="00D734A7"/>
    <w:rsid w:val="00D7359D"/>
    <w:rsid w:val="00D7403C"/>
    <w:rsid w:val="00D74583"/>
    <w:rsid w:val="00D75671"/>
    <w:rsid w:val="00D75C34"/>
    <w:rsid w:val="00D76451"/>
    <w:rsid w:val="00D7793A"/>
    <w:rsid w:val="00D8012B"/>
    <w:rsid w:val="00D80453"/>
    <w:rsid w:val="00D80A82"/>
    <w:rsid w:val="00D81E3C"/>
    <w:rsid w:val="00D82E74"/>
    <w:rsid w:val="00D838F0"/>
    <w:rsid w:val="00D845F8"/>
    <w:rsid w:val="00D85B0A"/>
    <w:rsid w:val="00D87215"/>
    <w:rsid w:val="00D8745E"/>
    <w:rsid w:val="00D8786F"/>
    <w:rsid w:val="00D907C9"/>
    <w:rsid w:val="00D90860"/>
    <w:rsid w:val="00D91BE1"/>
    <w:rsid w:val="00D92948"/>
    <w:rsid w:val="00D92A3D"/>
    <w:rsid w:val="00D9324B"/>
    <w:rsid w:val="00D934FF"/>
    <w:rsid w:val="00D948F7"/>
    <w:rsid w:val="00D9496B"/>
    <w:rsid w:val="00D95111"/>
    <w:rsid w:val="00D97448"/>
    <w:rsid w:val="00DA15A5"/>
    <w:rsid w:val="00DA1898"/>
    <w:rsid w:val="00DA2816"/>
    <w:rsid w:val="00DA2922"/>
    <w:rsid w:val="00DA46E3"/>
    <w:rsid w:val="00DA567F"/>
    <w:rsid w:val="00DA64CB"/>
    <w:rsid w:val="00DB254E"/>
    <w:rsid w:val="00DB2C37"/>
    <w:rsid w:val="00DB34E1"/>
    <w:rsid w:val="00DB4741"/>
    <w:rsid w:val="00DB4B86"/>
    <w:rsid w:val="00DB5199"/>
    <w:rsid w:val="00DB6460"/>
    <w:rsid w:val="00DB6645"/>
    <w:rsid w:val="00DB7377"/>
    <w:rsid w:val="00DC15D8"/>
    <w:rsid w:val="00DC2519"/>
    <w:rsid w:val="00DC3657"/>
    <w:rsid w:val="00DC4134"/>
    <w:rsid w:val="00DC4710"/>
    <w:rsid w:val="00DC5CFF"/>
    <w:rsid w:val="00DC6081"/>
    <w:rsid w:val="00DD0412"/>
    <w:rsid w:val="00DD07D7"/>
    <w:rsid w:val="00DD1DF7"/>
    <w:rsid w:val="00DD1FEC"/>
    <w:rsid w:val="00DD224A"/>
    <w:rsid w:val="00DD2A00"/>
    <w:rsid w:val="00DD4BB5"/>
    <w:rsid w:val="00DD5FC8"/>
    <w:rsid w:val="00DD62F2"/>
    <w:rsid w:val="00DD6B5C"/>
    <w:rsid w:val="00DD6DCE"/>
    <w:rsid w:val="00DE24E9"/>
    <w:rsid w:val="00DE28C4"/>
    <w:rsid w:val="00DE3422"/>
    <w:rsid w:val="00DE431C"/>
    <w:rsid w:val="00DE61AD"/>
    <w:rsid w:val="00DE7549"/>
    <w:rsid w:val="00DE795E"/>
    <w:rsid w:val="00DF141E"/>
    <w:rsid w:val="00DF39E6"/>
    <w:rsid w:val="00DF43AD"/>
    <w:rsid w:val="00DF4C18"/>
    <w:rsid w:val="00DF50E8"/>
    <w:rsid w:val="00DF5450"/>
    <w:rsid w:val="00DF5926"/>
    <w:rsid w:val="00DF6787"/>
    <w:rsid w:val="00E024F3"/>
    <w:rsid w:val="00E027D7"/>
    <w:rsid w:val="00E02F69"/>
    <w:rsid w:val="00E03500"/>
    <w:rsid w:val="00E04451"/>
    <w:rsid w:val="00E044B6"/>
    <w:rsid w:val="00E054EC"/>
    <w:rsid w:val="00E11445"/>
    <w:rsid w:val="00E119E9"/>
    <w:rsid w:val="00E11DBD"/>
    <w:rsid w:val="00E12A6C"/>
    <w:rsid w:val="00E13047"/>
    <w:rsid w:val="00E13BB0"/>
    <w:rsid w:val="00E13E24"/>
    <w:rsid w:val="00E149E2"/>
    <w:rsid w:val="00E160AA"/>
    <w:rsid w:val="00E164C3"/>
    <w:rsid w:val="00E172F3"/>
    <w:rsid w:val="00E17F07"/>
    <w:rsid w:val="00E20278"/>
    <w:rsid w:val="00E20A96"/>
    <w:rsid w:val="00E21014"/>
    <w:rsid w:val="00E222B0"/>
    <w:rsid w:val="00E23F82"/>
    <w:rsid w:val="00E249F2"/>
    <w:rsid w:val="00E2650C"/>
    <w:rsid w:val="00E26D4E"/>
    <w:rsid w:val="00E2735E"/>
    <w:rsid w:val="00E308C7"/>
    <w:rsid w:val="00E3096F"/>
    <w:rsid w:val="00E31422"/>
    <w:rsid w:val="00E31B97"/>
    <w:rsid w:val="00E32C29"/>
    <w:rsid w:val="00E33547"/>
    <w:rsid w:val="00E33881"/>
    <w:rsid w:val="00E33C9F"/>
    <w:rsid w:val="00E33E11"/>
    <w:rsid w:val="00E341E9"/>
    <w:rsid w:val="00E35CCF"/>
    <w:rsid w:val="00E36740"/>
    <w:rsid w:val="00E36767"/>
    <w:rsid w:val="00E41149"/>
    <w:rsid w:val="00E42D08"/>
    <w:rsid w:val="00E439F9"/>
    <w:rsid w:val="00E43B95"/>
    <w:rsid w:val="00E43EB8"/>
    <w:rsid w:val="00E44730"/>
    <w:rsid w:val="00E44F4E"/>
    <w:rsid w:val="00E4700C"/>
    <w:rsid w:val="00E4755C"/>
    <w:rsid w:val="00E50459"/>
    <w:rsid w:val="00E50C7B"/>
    <w:rsid w:val="00E50FDA"/>
    <w:rsid w:val="00E51E78"/>
    <w:rsid w:val="00E52314"/>
    <w:rsid w:val="00E526B0"/>
    <w:rsid w:val="00E53A3C"/>
    <w:rsid w:val="00E53DB5"/>
    <w:rsid w:val="00E540FB"/>
    <w:rsid w:val="00E54429"/>
    <w:rsid w:val="00E54E99"/>
    <w:rsid w:val="00E57868"/>
    <w:rsid w:val="00E57EDD"/>
    <w:rsid w:val="00E627E3"/>
    <w:rsid w:val="00E630BF"/>
    <w:rsid w:val="00E6400F"/>
    <w:rsid w:val="00E6449C"/>
    <w:rsid w:val="00E64CB3"/>
    <w:rsid w:val="00E66AF4"/>
    <w:rsid w:val="00E66E92"/>
    <w:rsid w:val="00E6732C"/>
    <w:rsid w:val="00E67696"/>
    <w:rsid w:val="00E67CCB"/>
    <w:rsid w:val="00E7003F"/>
    <w:rsid w:val="00E703DB"/>
    <w:rsid w:val="00E705C5"/>
    <w:rsid w:val="00E7103B"/>
    <w:rsid w:val="00E713C7"/>
    <w:rsid w:val="00E714DF"/>
    <w:rsid w:val="00E72E4F"/>
    <w:rsid w:val="00E73DBE"/>
    <w:rsid w:val="00E74CE9"/>
    <w:rsid w:val="00E76DDC"/>
    <w:rsid w:val="00E77BB3"/>
    <w:rsid w:val="00E820E8"/>
    <w:rsid w:val="00E83813"/>
    <w:rsid w:val="00E83F33"/>
    <w:rsid w:val="00E84B10"/>
    <w:rsid w:val="00E84E37"/>
    <w:rsid w:val="00E85F38"/>
    <w:rsid w:val="00E85F66"/>
    <w:rsid w:val="00E87442"/>
    <w:rsid w:val="00E878CB"/>
    <w:rsid w:val="00E90EA9"/>
    <w:rsid w:val="00E91D8D"/>
    <w:rsid w:val="00E92975"/>
    <w:rsid w:val="00E92F8B"/>
    <w:rsid w:val="00E93198"/>
    <w:rsid w:val="00E93C19"/>
    <w:rsid w:val="00E956DA"/>
    <w:rsid w:val="00E9584C"/>
    <w:rsid w:val="00E960AA"/>
    <w:rsid w:val="00E96488"/>
    <w:rsid w:val="00E9686F"/>
    <w:rsid w:val="00E96893"/>
    <w:rsid w:val="00E972E3"/>
    <w:rsid w:val="00E97C7A"/>
    <w:rsid w:val="00E97FC8"/>
    <w:rsid w:val="00EA0FBE"/>
    <w:rsid w:val="00EA1040"/>
    <w:rsid w:val="00EA1CAB"/>
    <w:rsid w:val="00EA3212"/>
    <w:rsid w:val="00EA325B"/>
    <w:rsid w:val="00EA3523"/>
    <w:rsid w:val="00EA3AE3"/>
    <w:rsid w:val="00EA3F74"/>
    <w:rsid w:val="00EA44DD"/>
    <w:rsid w:val="00EA6230"/>
    <w:rsid w:val="00EA686D"/>
    <w:rsid w:val="00EA69CE"/>
    <w:rsid w:val="00EA7BFA"/>
    <w:rsid w:val="00EB0673"/>
    <w:rsid w:val="00EB2CC3"/>
    <w:rsid w:val="00EB3C49"/>
    <w:rsid w:val="00EB41B5"/>
    <w:rsid w:val="00EB41BD"/>
    <w:rsid w:val="00EB5023"/>
    <w:rsid w:val="00EB5719"/>
    <w:rsid w:val="00EB64ED"/>
    <w:rsid w:val="00EB66BB"/>
    <w:rsid w:val="00EB7970"/>
    <w:rsid w:val="00EC0D59"/>
    <w:rsid w:val="00EC36B1"/>
    <w:rsid w:val="00EC4DAC"/>
    <w:rsid w:val="00EC529E"/>
    <w:rsid w:val="00EC58FF"/>
    <w:rsid w:val="00EC7E6D"/>
    <w:rsid w:val="00ED4008"/>
    <w:rsid w:val="00ED4E3D"/>
    <w:rsid w:val="00ED6D6C"/>
    <w:rsid w:val="00ED6F2E"/>
    <w:rsid w:val="00ED6FA1"/>
    <w:rsid w:val="00EE08FC"/>
    <w:rsid w:val="00EE0D3C"/>
    <w:rsid w:val="00EE168C"/>
    <w:rsid w:val="00EE35BF"/>
    <w:rsid w:val="00EE35EA"/>
    <w:rsid w:val="00EE4181"/>
    <w:rsid w:val="00EE442F"/>
    <w:rsid w:val="00EE4906"/>
    <w:rsid w:val="00EE4D12"/>
    <w:rsid w:val="00EE5432"/>
    <w:rsid w:val="00EE5603"/>
    <w:rsid w:val="00EE5C65"/>
    <w:rsid w:val="00EE5EEF"/>
    <w:rsid w:val="00EE762C"/>
    <w:rsid w:val="00EF0A7F"/>
    <w:rsid w:val="00EF1E4C"/>
    <w:rsid w:val="00EF2571"/>
    <w:rsid w:val="00EF394C"/>
    <w:rsid w:val="00EF3FB8"/>
    <w:rsid w:val="00EF43E3"/>
    <w:rsid w:val="00EF4C67"/>
    <w:rsid w:val="00EF61C4"/>
    <w:rsid w:val="00EF64D0"/>
    <w:rsid w:val="00F002CE"/>
    <w:rsid w:val="00F00BC0"/>
    <w:rsid w:val="00F02801"/>
    <w:rsid w:val="00F03BE6"/>
    <w:rsid w:val="00F04470"/>
    <w:rsid w:val="00F04D81"/>
    <w:rsid w:val="00F05550"/>
    <w:rsid w:val="00F05836"/>
    <w:rsid w:val="00F06354"/>
    <w:rsid w:val="00F065FE"/>
    <w:rsid w:val="00F07A73"/>
    <w:rsid w:val="00F07A80"/>
    <w:rsid w:val="00F101D7"/>
    <w:rsid w:val="00F1044B"/>
    <w:rsid w:val="00F104E2"/>
    <w:rsid w:val="00F1154B"/>
    <w:rsid w:val="00F1209B"/>
    <w:rsid w:val="00F12DE4"/>
    <w:rsid w:val="00F13485"/>
    <w:rsid w:val="00F13FD0"/>
    <w:rsid w:val="00F14AEB"/>
    <w:rsid w:val="00F17F6D"/>
    <w:rsid w:val="00F20DD1"/>
    <w:rsid w:val="00F22552"/>
    <w:rsid w:val="00F23E8B"/>
    <w:rsid w:val="00F24CFC"/>
    <w:rsid w:val="00F24EBA"/>
    <w:rsid w:val="00F25169"/>
    <w:rsid w:val="00F25415"/>
    <w:rsid w:val="00F259B5"/>
    <w:rsid w:val="00F32B51"/>
    <w:rsid w:val="00F33F91"/>
    <w:rsid w:val="00F35784"/>
    <w:rsid w:val="00F36146"/>
    <w:rsid w:val="00F36684"/>
    <w:rsid w:val="00F371C8"/>
    <w:rsid w:val="00F40CDB"/>
    <w:rsid w:val="00F413AA"/>
    <w:rsid w:val="00F4175E"/>
    <w:rsid w:val="00F4184F"/>
    <w:rsid w:val="00F43D01"/>
    <w:rsid w:val="00F43D10"/>
    <w:rsid w:val="00F440EF"/>
    <w:rsid w:val="00F46F14"/>
    <w:rsid w:val="00F47058"/>
    <w:rsid w:val="00F47BD8"/>
    <w:rsid w:val="00F5037F"/>
    <w:rsid w:val="00F5059D"/>
    <w:rsid w:val="00F53C63"/>
    <w:rsid w:val="00F545C3"/>
    <w:rsid w:val="00F55BF1"/>
    <w:rsid w:val="00F56D31"/>
    <w:rsid w:val="00F6104E"/>
    <w:rsid w:val="00F61361"/>
    <w:rsid w:val="00F629AF"/>
    <w:rsid w:val="00F629D1"/>
    <w:rsid w:val="00F64341"/>
    <w:rsid w:val="00F64501"/>
    <w:rsid w:val="00F6564C"/>
    <w:rsid w:val="00F6771E"/>
    <w:rsid w:val="00F70308"/>
    <w:rsid w:val="00F71D41"/>
    <w:rsid w:val="00F72129"/>
    <w:rsid w:val="00F72B7A"/>
    <w:rsid w:val="00F733B0"/>
    <w:rsid w:val="00F733B3"/>
    <w:rsid w:val="00F74523"/>
    <w:rsid w:val="00F75136"/>
    <w:rsid w:val="00F753CB"/>
    <w:rsid w:val="00F758C1"/>
    <w:rsid w:val="00F769C9"/>
    <w:rsid w:val="00F76CE5"/>
    <w:rsid w:val="00F77435"/>
    <w:rsid w:val="00F7792E"/>
    <w:rsid w:val="00F81B68"/>
    <w:rsid w:val="00F853B4"/>
    <w:rsid w:val="00F8603E"/>
    <w:rsid w:val="00F8663F"/>
    <w:rsid w:val="00F86698"/>
    <w:rsid w:val="00F86F45"/>
    <w:rsid w:val="00F90911"/>
    <w:rsid w:val="00F92014"/>
    <w:rsid w:val="00F97959"/>
    <w:rsid w:val="00FA021D"/>
    <w:rsid w:val="00FA13FD"/>
    <w:rsid w:val="00FA760D"/>
    <w:rsid w:val="00FB06EA"/>
    <w:rsid w:val="00FB0EB2"/>
    <w:rsid w:val="00FB1DA7"/>
    <w:rsid w:val="00FB433F"/>
    <w:rsid w:val="00FB4AEA"/>
    <w:rsid w:val="00FB4DE7"/>
    <w:rsid w:val="00FB7636"/>
    <w:rsid w:val="00FB7B7F"/>
    <w:rsid w:val="00FC05D2"/>
    <w:rsid w:val="00FC2843"/>
    <w:rsid w:val="00FC46BB"/>
    <w:rsid w:val="00FC55DF"/>
    <w:rsid w:val="00FC60DD"/>
    <w:rsid w:val="00FC6337"/>
    <w:rsid w:val="00FC7654"/>
    <w:rsid w:val="00FC7813"/>
    <w:rsid w:val="00FC7F75"/>
    <w:rsid w:val="00FC7FBD"/>
    <w:rsid w:val="00FD0DB5"/>
    <w:rsid w:val="00FD159D"/>
    <w:rsid w:val="00FD337B"/>
    <w:rsid w:val="00FD5C86"/>
    <w:rsid w:val="00FD7E3E"/>
    <w:rsid w:val="00FE022B"/>
    <w:rsid w:val="00FE02C4"/>
    <w:rsid w:val="00FE25C8"/>
    <w:rsid w:val="00FE28C3"/>
    <w:rsid w:val="00FE4412"/>
    <w:rsid w:val="00FE5460"/>
    <w:rsid w:val="00FE6DED"/>
    <w:rsid w:val="00FF1B3E"/>
    <w:rsid w:val="00FF228A"/>
    <w:rsid w:val="00FF431E"/>
    <w:rsid w:val="00FF438D"/>
    <w:rsid w:val="00FF5627"/>
    <w:rsid w:val="00FF7021"/>
    <w:rsid w:val="05AD05DE"/>
    <w:rsid w:val="156051A2"/>
    <w:rsid w:val="18340143"/>
    <w:rsid w:val="264272D7"/>
    <w:rsid w:val="2B3012EB"/>
    <w:rsid w:val="32127335"/>
    <w:rsid w:val="3F8C7AD1"/>
    <w:rsid w:val="41D81894"/>
    <w:rsid w:val="498118A6"/>
    <w:rsid w:val="49A761F7"/>
    <w:rsid w:val="4FAA26BF"/>
    <w:rsid w:val="50A60606"/>
    <w:rsid w:val="51A45CFD"/>
    <w:rsid w:val="527350D1"/>
    <w:rsid w:val="56EB3FA6"/>
    <w:rsid w:val="57684BF4"/>
    <w:rsid w:val="5D3E4E8F"/>
    <w:rsid w:val="66D222BD"/>
    <w:rsid w:val="710806FF"/>
    <w:rsid w:val="723B77F7"/>
    <w:rsid w:val="73C62B81"/>
    <w:rsid w:val="7A795AFD"/>
    <w:rsid w:val="7C8932DF"/>
    <w:rsid w:val="7EDA5515"/>
    <w:rsid w:val="7EEF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4E9"/>
    <w:pPr>
      <w:widowControl w:val="0"/>
      <w:jc w:val="both"/>
    </w:pPr>
    <w:rPr>
      <w:rFonts w:ascii="Calibri" w:hAnsi="Calibri" w:cs="黑体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24E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24E9"/>
    <w:pPr>
      <w:spacing w:beforeLines="50" w:afterLines="50" w:line="500" w:lineRule="exact"/>
      <w:outlineLvl w:val="1"/>
    </w:pPr>
    <w:rPr>
      <w:rFonts w:ascii="Times New Roman" w:eastAsia="楷体_GB2312" w:hAnsi="Cambria" w:cs="Times New Roman"/>
      <w:b/>
      <w:bCs/>
      <w:sz w:val="30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24E9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E24E9"/>
    <w:rPr>
      <w:rFonts w:eastAsia="楷体_GB2312" w:hAnsi="Cambria"/>
      <w:b/>
      <w:kern w:val="2"/>
      <w:sz w:val="32"/>
    </w:rPr>
  </w:style>
  <w:style w:type="paragraph" w:styleId="DocumentMap">
    <w:name w:val="Document Map"/>
    <w:basedOn w:val="Normal"/>
    <w:link w:val="DocumentMapChar"/>
    <w:uiPriority w:val="99"/>
    <w:semiHidden/>
    <w:rsid w:val="00DE24E9"/>
    <w:pPr>
      <w:shd w:val="clear" w:color="auto" w:fill="000080"/>
    </w:pPr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E24E9"/>
    <w:rPr>
      <w:rFonts w:cs="Times New Roman"/>
      <w:kern w:val="2"/>
      <w:sz w:val="24"/>
      <w:szCs w:val="24"/>
      <w:shd w:val="clear" w:color="auto" w:fill="000080"/>
    </w:rPr>
  </w:style>
  <w:style w:type="paragraph" w:styleId="TOC3">
    <w:name w:val="toc 3"/>
    <w:basedOn w:val="Normal"/>
    <w:next w:val="Normal"/>
    <w:uiPriority w:val="99"/>
    <w:rsid w:val="00DE24E9"/>
    <w:pPr>
      <w:ind w:leftChars="400" w:left="840"/>
    </w:pPr>
    <w:rPr>
      <w:rFonts w:ascii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rsid w:val="00DE24E9"/>
    <w:rPr>
      <w:rFonts w:ascii="Times New Roman" w:hAnsi="Times New Roman" w:cs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4E9"/>
    <w:rPr>
      <w:sz w:val="18"/>
    </w:rPr>
  </w:style>
  <w:style w:type="paragraph" w:styleId="Footer">
    <w:name w:val="footer"/>
    <w:basedOn w:val="Normal"/>
    <w:link w:val="FooterChar"/>
    <w:uiPriority w:val="99"/>
    <w:rsid w:val="00DE24E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24E9"/>
    <w:rPr>
      <w:sz w:val="18"/>
    </w:rPr>
  </w:style>
  <w:style w:type="paragraph" w:styleId="Header">
    <w:name w:val="header"/>
    <w:basedOn w:val="Normal"/>
    <w:link w:val="HeaderChar"/>
    <w:uiPriority w:val="99"/>
    <w:rsid w:val="00DE2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E24E9"/>
    <w:rPr>
      <w:sz w:val="18"/>
    </w:rPr>
  </w:style>
  <w:style w:type="paragraph" w:styleId="TOC1">
    <w:name w:val="toc 1"/>
    <w:basedOn w:val="Normal"/>
    <w:next w:val="Normal"/>
    <w:uiPriority w:val="99"/>
    <w:rsid w:val="00DE24E9"/>
    <w:rPr>
      <w:rFonts w:ascii="Times New Roman" w:hAnsi="Times New Roman" w:cs="Times New Roman"/>
      <w:szCs w:val="24"/>
    </w:rPr>
  </w:style>
  <w:style w:type="paragraph" w:styleId="TOC2">
    <w:name w:val="toc 2"/>
    <w:basedOn w:val="Normal"/>
    <w:next w:val="Normal"/>
    <w:uiPriority w:val="99"/>
    <w:rsid w:val="00DE24E9"/>
    <w:pPr>
      <w:ind w:leftChars="200" w:left="420"/>
    </w:pPr>
    <w:rPr>
      <w:rFonts w:ascii="Times New Roman" w:hAnsi="Times New Roman" w:cs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E24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Times New Roman"/>
      <w:kern w:val="0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E24E9"/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rsid w:val="00DE24E9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DE24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E24E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DE24E9"/>
    <w:pPr>
      <w:ind w:firstLineChars="200" w:firstLine="420"/>
    </w:pPr>
  </w:style>
  <w:style w:type="paragraph" w:customStyle="1" w:styleId="GF">
    <w:name w:val="GF报告正文"/>
    <w:basedOn w:val="Normal"/>
    <w:uiPriority w:val="99"/>
    <w:rsid w:val="00DE24E9"/>
    <w:pPr>
      <w:widowControl/>
      <w:adjustRightInd w:val="0"/>
      <w:spacing w:line="360" w:lineRule="atLeast"/>
      <w:ind w:firstLine="431"/>
      <w:jc w:val="left"/>
    </w:pPr>
    <w:rPr>
      <w:rFonts w:ascii="黑体" w:hAnsi="Times New Roman" w:cs="Times New Roman"/>
      <w:kern w:val="0"/>
      <w:szCs w:val="20"/>
    </w:rPr>
  </w:style>
  <w:style w:type="paragraph" w:customStyle="1" w:styleId="2">
    <w:name w:val="列出段落2"/>
    <w:basedOn w:val="Normal"/>
    <w:uiPriority w:val="99"/>
    <w:rsid w:val="00DE24E9"/>
    <w:pPr>
      <w:ind w:firstLineChars="200" w:firstLine="420"/>
    </w:pPr>
    <w:rPr>
      <w:rFonts w:cs="Times New Roman"/>
    </w:rPr>
  </w:style>
  <w:style w:type="paragraph" w:customStyle="1" w:styleId="TOC10">
    <w:name w:val="TOC 标题1"/>
    <w:basedOn w:val="Heading1"/>
    <w:next w:val="Normal"/>
    <w:uiPriority w:val="99"/>
    <w:rsid w:val="00DE24E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font5">
    <w:name w:val="font5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  <w:sz w:val="22"/>
    </w:rPr>
  </w:style>
  <w:style w:type="paragraph" w:customStyle="1" w:styleId="font8">
    <w:name w:val="font8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9">
    <w:name w:val="font9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10">
    <w:name w:val="font10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customStyle="1" w:styleId="font11">
    <w:name w:val="font11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FF0000"/>
      <w:kern w:val="0"/>
      <w:szCs w:val="21"/>
    </w:rPr>
  </w:style>
  <w:style w:type="paragraph" w:customStyle="1" w:styleId="font12">
    <w:name w:val="font12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3">
    <w:name w:val="font13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font14">
    <w:name w:val="font14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15">
    <w:name w:val="font15"/>
    <w:basedOn w:val="Normal"/>
    <w:uiPriority w:val="99"/>
    <w:rsid w:val="00DE2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66">
    <w:name w:val="xl66"/>
    <w:basedOn w:val="Normal"/>
    <w:uiPriority w:val="99"/>
    <w:rsid w:val="00DE24E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68">
    <w:name w:val="xl68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71">
    <w:name w:val="xl71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FF0000"/>
      <w:kern w:val="0"/>
      <w:szCs w:val="21"/>
    </w:rPr>
  </w:style>
  <w:style w:type="paragraph" w:customStyle="1" w:styleId="xl74">
    <w:name w:val="xl74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FF0000"/>
      <w:kern w:val="0"/>
      <w:sz w:val="24"/>
      <w:szCs w:val="24"/>
    </w:rPr>
  </w:style>
  <w:style w:type="paragraph" w:customStyle="1" w:styleId="xl75">
    <w:name w:val="xl75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kern w:val="0"/>
      <w:sz w:val="24"/>
      <w:szCs w:val="24"/>
    </w:rPr>
  </w:style>
  <w:style w:type="paragraph" w:customStyle="1" w:styleId="xl76">
    <w:name w:val="xl76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FF0000"/>
      <w:kern w:val="0"/>
      <w:sz w:val="24"/>
      <w:szCs w:val="24"/>
    </w:rPr>
  </w:style>
  <w:style w:type="paragraph" w:customStyle="1" w:styleId="xl77">
    <w:name w:val="xl77"/>
    <w:basedOn w:val="Normal"/>
    <w:uiPriority w:val="99"/>
    <w:rsid w:val="00DE24E9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FF0000"/>
      <w:kern w:val="0"/>
      <w:sz w:val="24"/>
      <w:szCs w:val="24"/>
    </w:rPr>
  </w:style>
  <w:style w:type="paragraph" w:customStyle="1" w:styleId="xl78">
    <w:name w:val="xl78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xl79">
    <w:name w:val="xl79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xl83">
    <w:name w:val="xl83"/>
    <w:basedOn w:val="Normal"/>
    <w:uiPriority w:val="99"/>
    <w:rsid w:val="00DE24E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87">
    <w:name w:val="xl87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7030A0"/>
      <w:kern w:val="0"/>
      <w:sz w:val="24"/>
      <w:szCs w:val="24"/>
    </w:rPr>
  </w:style>
  <w:style w:type="paragraph" w:customStyle="1" w:styleId="xl88">
    <w:name w:val="xl88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7030A0"/>
      <w:kern w:val="0"/>
      <w:sz w:val="24"/>
      <w:szCs w:val="24"/>
    </w:rPr>
  </w:style>
  <w:style w:type="paragraph" w:customStyle="1" w:styleId="xl89">
    <w:name w:val="xl89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7030A0"/>
      <w:kern w:val="0"/>
      <w:szCs w:val="21"/>
    </w:rPr>
  </w:style>
  <w:style w:type="paragraph" w:customStyle="1" w:styleId="xl90">
    <w:name w:val="xl90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7030A0"/>
      <w:kern w:val="0"/>
      <w:szCs w:val="21"/>
    </w:rPr>
  </w:style>
  <w:style w:type="paragraph" w:customStyle="1" w:styleId="xl91">
    <w:name w:val="xl91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7030A0"/>
      <w:kern w:val="0"/>
      <w:sz w:val="24"/>
      <w:szCs w:val="24"/>
    </w:rPr>
  </w:style>
  <w:style w:type="paragraph" w:customStyle="1" w:styleId="xl92">
    <w:name w:val="xl92"/>
    <w:basedOn w:val="Normal"/>
    <w:uiPriority w:val="99"/>
    <w:rsid w:val="00DE24E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7030A0"/>
      <w:kern w:val="0"/>
      <w:sz w:val="24"/>
      <w:szCs w:val="24"/>
    </w:rPr>
  </w:style>
  <w:style w:type="paragraph" w:customStyle="1" w:styleId="xl93">
    <w:name w:val="xl93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94">
    <w:name w:val="xl94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6">
    <w:name w:val="xl96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7">
    <w:name w:val="xl97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8">
    <w:name w:val="xl98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xl99">
    <w:name w:val="xl99"/>
    <w:basedOn w:val="Normal"/>
    <w:uiPriority w:val="99"/>
    <w:rsid w:val="00DE24E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Cs w:val="21"/>
    </w:rPr>
  </w:style>
  <w:style w:type="paragraph" w:customStyle="1" w:styleId="xl101">
    <w:name w:val="xl101"/>
    <w:basedOn w:val="Normal"/>
    <w:uiPriority w:val="99"/>
    <w:rsid w:val="00DE24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E24E9"/>
    <w:rPr>
      <w:rFonts w:cs="Times New Roman"/>
    </w:rPr>
  </w:style>
  <w:style w:type="character" w:customStyle="1" w:styleId="10">
    <w:name w:val="占位符文本1"/>
    <w:uiPriority w:val="99"/>
    <w:semiHidden/>
    <w:rsid w:val="00DE24E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2165</Words>
  <Characters>12345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办文要报</dc:title>
  <dc:subject/>
  <dc:creator>ganxiaob</dc:creator>
  <cp:keywords/>
  <dc:description/>
  <cp:lastModifiedBy>User</cp:lastModifiedBy>
  <cp:revision>2</cp:revision>
  <cp:lastPrinted>2017-02-21T07:14:00Z</cp:lastPrinted>
  <dcterms:created xsi:type="dcterms:W3CDTF">2017-05-16T02:45:00Z</dcterms:created>
  <dcterms:modified xsi:type="dcterms:W3CDTF">2017-05-16T02:45:00Z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